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638" w14:textId="77777777" w:rsidR="00AF5FC0" w:rsidRPr="001415BE" w:rsidRDefault="00AF5FC0" w:rsidP="00AF5FC0">
      <w:pPr>
        <w:tabs>
          <w:tab w:val="center" w:pos="4590"/>
        </w:tabs>
        <w:rPr>
          <w:rFonts w:ascii="Times New Roman" w:hAnsi="Times New Roman" w:cs="Times New Roman"/>
          <w:b/>
          <w:bCs/>
          <w:color w:val="auto"/>
          <w:lang w:val="sq-AL"/>
        </w:rPr>
      </w:pPr>
      <w:r w:rsidRPr="001415BE">
        <w:rPr>
          <w:rFonts w:ascii="Times New Roman" w:hAnsi="Times New Roman" w:cs="Times New Roman"/>
          <w:b/>
          <w:color w:val="auto"/>
          <w:lang w:val="sq-AL"/>
        </w:rPr>
        <w:tab/>
      </w:r>
      <w:r w:rsidRPr="001415BE">
        <w:rPr>
          <w:rFonts w:ascii="Times New Roman" w:hAnsi="Times New Roman" w:cs="Times New Roman"/>
          <w:color w:val="auto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B26CB" w14:textId="77777777" w:rsidR="00AF5FC0" w:rsidRPr="001415BE" w:rsidRDefault="00AF5FC0" w:rsidP="00AF5FC0">
      <w:pPr>
        <w:tabs>
          <w:tab w:val="center" w:pos="4590"/>
        </w:tabs>
        <w:rPr>
          <w:rFonts w:ascii="Times New Roman" w:hAnsi="Times New Roman" w:cs="Times New Roman"/>
          <w:b/>
          <w:bCs/>
          <w:color w:val="auto"/>
          <w:sz w:val="22"/>
          <w:lang w:val="sq-AL"/>
        </w:rPr>
      </w:pPr>
      <w:r w:rsidRPr="001415BE">
        <w:rPr>
          <w:rFonts w:ascii="Times New Roman" w:hAnsi="Times New Roman" w:cs="Times New Roman"/>
          <w:noProof/>
          <w:color w:val="auto"/>
          <w:lang w:eastAsia="en-US"/>
        </w:rPr>
        <w:drawing>
          <wp:anchor distT="0" distB="0" distL="114300" distR="114300" simplePos="0" relativeHeight="251669504" behindDoc="0" locked="0" layoutInCell="1" allowOverlap="1" wp14:anchorId="1FF42B7C" wp14:editId="1ABBB01B">
            <wp:simplePos x="0" y="0"/>
            <wp:positionH relativeFrom="column">
              <wp:posOffset>367145</wp:posOffset>
            </wp:positionH>
            <wp:positionV relativeFrom="paragraph">
              <wp:posOffset>288636</wp:posOffset>
            </wp:positionV>
            <wp:extent cx="571500" cy="590550"/>
            <wp:effectExtent l="0" t="0" r="0" b="0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5BE">
        <w:rPr>
          <w:rFonts w:ascii="Times New Roman" w:hAnsi="Times New Roman" w:cs="Times New Roman"/>
          <w:b/>
          <w:noProof/>
          <w:color w:val="auto"/>
          <w:lang w:val="sq-AL"/>
        </w:rPr>
        <w:t xml:space="preserve">                                                                                                                                                            </w:t>
      </w:r>
    </w:p>
    <w:p w14:paraId="7C5E2F7B" w14:textId="05FD93E8" w:rsidR="000F236E" w:rsidRPr="001415BE" w:rsidRDefault="00A756C9" w:rsidP="000F236E">
      <w:pPr>
        <w:rPr>
          <w:rFonts w:ascii="Times New Roman" w:hAnsi="Times New Roman" w:cs="Times New Roman"/>
          <w:color w:val="auto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36145" wp14:editId="42E9F636">
                <wp:simplePos x="0" y="0"/>
                <wp:positionH relativeFrom="column">
                  <wp:posOffset>0</wp:posOffset>
                </wp:positionH>
                <wp:positionV relativeFrom="paragraph">
                  <wp:posOffset>-138430</wp:posOffset>
                </wp:positionV>
                <wp:extent cx="1197610" cy="1197610"/>
                <wp:effectExtent l="0" t="0" r="2540" b="254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1197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8046" h="1198046">
                              <a:moveTo>
                                <a:pt x="0" y="0"/>
                              </a:moveTo>
                              <a:lnTo>
                                <a:pt x="1198046" y="0"/>
                              </a:lnTo>
                              <a:lnTo>
                                <a:pt x="1198046" y="1198047"/>
                              </a:lnTo>
                              <a:lnTo>
                                <a:pt x="0" y="119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71F06" id="Freeform 5" o:spid="_x0000_s1026" style="position:absolute;margin-left:0;margin-top:-10.9pt;width:94.3pt;height:9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8046,1198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" path="m,l1198046,r,1198047l,1198047,,xe" stroked="f">
                <v:fill r:id="rId11" o:title="" recolor="t" rotate="t" type="frame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B764D7" wp14:editId="5467453F">
                <wp:simplePos x="0" y="0"/>
                <wp:positionH relativeFrom="column">
                  <wp:posOffset>1329055</wp:posOffset>
                </wp:positionH>
                <wp:positionV relativeFrom="paragraph">
                  <wp:posOffset>-35087</wp:posOffset>
                </wp:positionV>
                <wp:extent cx="2527300" cy="95567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955675"/>
                          <a:chOff x="0" y="0"/>
                          <a:chExt cx="2527558" cy="955831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40474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C9216" w14:textId="77777777" w:rsidR="006D4935" w:rsidRDefault="006D4935" w:rsidP="006D4935">
                              <w:pPr>
                                <w:spacing w:line="560" w:lineRule="exact"/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Prizrenit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2813" y="300116"/>
                            <a:ext cx="240474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D17A2" w14:textId="77777777" w:rsidR="006D4935" w:rsidRDefault="006D4935" w:rsidP="006D4935">
                              <w:pPr>
                                <w:spacing w:line="560" w:lineRule="exact"/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Prizren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292" y="600231"/>
                            <a:ext cx="240474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059D3" w14:textId="77777777" w:rsidR="006D4935" w:rsidRDefault="006D4935" w:rsidP="006D4935">
                              <w:pPr>
                                <w:spacing w:line="560" w:lineRule="exact"/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Prizren</w:t>
                              </w:r>
                              <w:proofErr w:type="spellEnd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elleza" w:eastAsia="Belleza" w:hAnsi="Belleza" w:cs="Belleza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Belediyesi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764D7" id="Group 20" o:spid="_x0000_s1026" style="position:absolute;margin-left:104.65pt;margin-top:-2.75pt;width:199pt;height:75.25pt;z-index:251675648" coordsize="25275,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width:2404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044C9216" w14:textId="77777777" w:rsidR="006D4935" w:rsidRDefault="006D4935" w:rsidP="006D4935">
                        <w:pPr>
                          <w:spacing w:line="560" w:lineRule="exact"/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Prizrenit</w:t>
                        </w:r>
                        <w:proofErr w:type="spellEnd"/>
                      </w:p>
                    </w:txbxContent>
                  </v:textbox>
                </v:shape>
                <v:shape id="TextBox 12" o:spid="_x0000_s1028" type="#_x0000_t202" style="position:absolute;left:1228;top:3001;width:2404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088D17A2" w14:textId="77777777" w:rsidR="006D4935" w:rsidRDefault="006D4935" w:rsidP="006D4935">
                        <w:pPr>
                          <w:spacing w:line="560" w:lineRule="exact"/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Prizren</w:t>
                        </w:r>
                        <w:proofErr w:type="spellEnd"/>
                      </w:p>
                    </w:txbxContent>
                  </v:textbox>
                </v:shape>
                <v:shape id="TextBox 13" o:spid="_x0000_s1029" type="#_x0000_t202" style="position:absolute;left:272;top:6002;width:24048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27D059D3" w14:textId="77777777" w:rsidR="006D4935" w:rsidRDefault="006D4935" w:rsidP="006D4935">
                        <w:pPr>
                          <w:spacing w:line="560" w:lineRule="exact"/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Prizren</w:t>
                        </w:r>
                        <w:proofErr w:type="spellEnd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elleza" w:eastAsia="Belleza" w:hAnsi="Belleza" w:cs="Belleza"/>
                            <w:color w:val="000000"/>
                            <w:kern w:val="24"/>
                            <w:sz w:val="40"/>
                            <w:szCs w:val="40"/>
                          </w:rPr>
                          <w:t>Belediyesi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45550" w:rsidRPr="001415BE">
        <w:rPr>
          <w:rFonts w:ascii="Times New Roman" w:hAnsi="Times New Roman" w:cs="Times New Roman"/>
          <w:noProof/>
          <w:color w:val="auto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2964D2" wp14:editId="629FF698">
                <wp:simplePos x="0" y="0"/>
                <wp:positionH relativeFrom="page">
                  <wp:align>left</wp:align>
                </wp:positionH>
                <wp:positionV relativeFrom="paragraph">
                  <wp:posOffset>2851268</wp:posOffset>
                </wp:positionV>
                <wp:extent cx="3044223" cy="3695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223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ADFC" w14:textId="77777777" w:rsidR="00060A09" w:rsidRPr="000F236E" w:rsidRDefault="00060A09" w:rsidP="000F236E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64D2" id="Text Box 2" o:spid="_x0000_s1030" type="#_x0000_t202" style="position:absolute;margin-left:0;margin-top:224.5pt;width:239.7pt;height:29.1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" filled="f" stroked="f">
                <v:textbox>
                  <w:txbxContent>
                    <w:p w14:paraId="2D2DADFC" w14:textId="77777777" w:rsidR="00060A09" w:rsidRPr="000F236E" w:rsidRDefault="00060A09" w:rsidP="000F236E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sz w:val="44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06B8F" w14:textId="3BD4FF17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  <w:bookmarkStart w:id="0" w:name="_Hlk501114800"/>
    </w:p>
    <w:p w14:paraId="6627DD68" w14:textId="7A410759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2265BC4B" w14:textId="77777777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33F55719" w14:textId="58E671A7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661B295B" w14:textId="08234095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3B0E68A4" w14:textId="4A0A1523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32D13A97" w14:textId="0E54C119" w:rsidR="002A2382" w:rsidRPr="001415BE" w:rsidRDefault="002A2382" w:rsidP="002A2382">
      <w:pPr>
        <w:rPr>
          <w:rFonts w:ascii="Times New Roman" w:hAnsi="Times New Roman" w:cs="Times New Roman"/>
          <w:color w:val="auto"/>
          <w:lang w:val="sq-AL"/>
        </w:rPr>
      </w:pPr>
    </w:p>
    <w:p w14:paraId="1FC1729F" w14:textId="7AE96BEC" w:rsidR="002A2382" w:rsidRPr="001415BE" w:rsidRDefault="0031388E" w:rsidP="002A2382">
      <w:pPr>
        <w:rPr>
          <w:rFonts w:ascii="Times New Roman" w:hAnsi="Times New Roman" w:cs="Times New Roman"/>
          <w:color w:val="auto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17804" wp14:editId="2EE459F4">
                <wp:simplePos x="0" y="0"/>
                <wp:positionH relativeFrom="column">
                  <wp:posOffset>-280670</wp:posOffset>
                </wp:positionH>
                <wp:positionV relativeFrom="paragraph">
                  <wp:posOffset>222141</wp:posOffset>
                </wp:positionV>
                <wp:extent cx="2839720" cy="1172845"/>
                <wp:effectExtent l="0" t="0" r="0" b="0"/>
                <wp:wrapNone/>
                <wp:docPr id="1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11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2466E" w14:textId="77777777" w:rsidR="006D4935" w:rsidRDefault="006D4935" w:rsidP="006D4935">
                            <w:pPr>
                              <w:spacing w:line="2240" w:lineRule="exact"/>
                              <w:rPr>
                                <w:rFonts w:ascii="Barlow Condensed" w:eastAsia="Barlow Condensed" w:hAnsi="Barlow Condensed" w:cs="Barlow Condensed"/>
                                <w:color w:val="FCFFFE"/>
                                <w:spacing w:val="-16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arlow Condensed" w:eastAsia="Barlow Condensed" w:hAnsi="Barlow Condensed" w:cs="Barlow Condensed"/>
                                <w:color w:val="FCFFFE"/>
                                <w:spacing w:val="-16"/>
                                <w:kern w:val="24"/>
                                <w:sz w:val="160"/>
                                <w:szCs w:val="160"/>
                              </w:rPr>
                              <w:t>RAPORT</w:t>
                            </w:r>
                          </w:p>
                        </w:txbxContent>
                      </wps:txbx>
                      <wps:bodyPr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7804" id="TextBox 7" o:spid="_x0000_s1031" type="#_x0000_t202" style="position:absolute;margin-left:-22.1pt;margin-top:17.5pt;width:223.6pt;height:92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" filled="f" stroked="f">
                <v:textbox inset="0,0,0,0">
                  <w:txbxContent>
                    <w:p w14:paraId="25E2466E" w14:textId="77777777" w:rsidR="006D4935" w:rsidRDefault="006D4935" w:rsidP="006D4935">
                      <w:pPr>
                        <w:spacing w:line="2240" w:lineRule="exact"/>
                        <w:rPr>
                          <w:rFonts w:ascii="Barlow Condensed" w:eastAsia="Barlow Condensed" w:hAnsi="Barlow Condensed" w:cs="Barlow Condensed"/>
                          <w:color w:val="FCFFFE"/>
                          <w:spacing w:val="-16"/>
                          <w:kern w:val="24"/>
                          <w:sz w:val="160"/>
                          <w:szCs w:val="160"/>
                        </w:rPr>
                      </w:pPr>
                      <w:r>
                        <w:rPr>
                          <w:rFonts w:ascii="Barlow Condensed" w:eastAsia="Barlow Condensed" w:hAnsi="Barlow Condensed" w:cs="Barlow Condensed"/>
                          <w:color w:val="FCFFFE"/>
                          <w:spacing w:val="-16"/>
                          <w:kern w:val="24"/>
                          <w:sz w:val="160"/>
                          <w:szCs w:val="160"/>
                        </w:rPr>
                        <w:t>RAPORT</w:t>
                      </w:r>
                    </w:p>
                  </w:txbxContent>
                </v:textbox>
              </v:shape>
            </w:pict>
          </mc:Fallback>
        </mc:AlternateContent>
      </w: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87D83A" wp14:editId="67DE28DB">
                <wp:simplePos x="0" y="0"/>
                <wp:positionH relativeFrom="page">
                  <wp:align>left</wp:align>
                </wp:positionH>
                <wp:positionV relativeFrom="paragraph">
                  <wp:posOffset>394970</wp:posOffset>
                </wp:positionV>
                <wp:extent cx="5659821" cy="19812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821" cy="1981200"/>
                          <a:chOff x="0" y="166001"/>
                          <a:chExt cx="2054157" cy="977434"/>
                        </a:xfrm>
                      </wpg:grpSpPr>
                      <wps:wsp>
                        <wps:cNvPr id="10" name="Freeform 3"/>
                        <wps:cNvSpPr/>
                        <wps:spPr>
                          <a:xfrm>
                            <a:off x="0" y="194576"/>
                            <a:ext cx="2054157" cy="948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157" h="948859">
                                <a:moveTo>
                                  <a:pt x="0" y="0"/>
                                </a:moveTo>
                                <a:lnTo>
                                  <a:pt x="2054157" y="0"/>
                                </a:lnTo>
                                <a:lnTo>
                                  <a:pt x="2054157" y="948859"/>
                                </a:lnTo>
                                <a:lnTo>
                                  <a:pt x="0" y="948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3528"/>
                          </a:solidFill>
                        </wps:spPr>
                        <wps:bodyPr/>
                      </wps:wsp>
                      <wps:wsp>
                        <wps:cNvPr id="15" name="TextBox 4"/>
                        <wps:cNvSpPr txBox="1"/>
                        <wps:spPr>
                          <a:xfrm>
                            <a:off x="0" y="166001"/>
                            <a:ext cx="2054157" cy="977434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4FC5E" id="Group 7" o:spid="_x0000_s1026" style="position:absolute;margin-left:0;margin-top:31.1pt;width:445.65pt;height:156pt;z-index:251677696;mso-position-horizontal:left;mso-position-horizontal-relative:page;mso-width-relative:margin;mso-height-relative:margin" coordorigin=",1660" coordsize="20541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">
                <v:shape id="Freeform 3" o:spid="_x0000_s1027" style="position:absolute;top:1945;width:20541;height:9489;visibility:visible;mso-wrap-style:square;v-text-anchor:top" coordsize="2054157,94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" path="m,l2054157,r,948859l,948859,,xe" fillcolor="#413528" stroked="f">
                  <v:path arrowok="t"/>
                </v:shape>
                <v:shape id="TextBox 4" o:spid="_x0000_s1028" type="#_x0000_t202" style="position:absolute;top:1660;width:20541;height:9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" filled="f" stroked="f">
                  <v:textbox inset="4pt,4pt,4pt,4pt"/>
                </v:shape>
                <w10:wrap anchorx="page"/>
              </v:group>
            </w:pict>
          </mc:Fallback>
        </mc:AlternateContent>
      </w:r>
    </w:p>
    <w:p w14:paraId="5B570757" w14:textId="6831A4DE" w:rsidR="002A2382" w:rsidRPr="001415BE" w:rsidRDefault="0031388E" w:rsidP="002A2382">
      <w:pPr>
        <w:rPr>
          <w:rFonts w:ascii="Times New Roman" w:hAnsi="Times New Roman" w:cs="Times New Roman"/>
          <w:color w:val="auto"/>
          <w:lang w:val="sq-AL"/>
        </w:rPr>
      </w:pPr>
      <w:r>
        <w:rPr>
          <w:rFonts w:ascii="Times New Roman" w:hAnsi="Times New Roman" w:cs="Times New Roman"/>
          <w:noProof/>
          <w:color w:val="auto"/>
          <w:lang w:val="sq-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EB569" wp14:editId="5398D7EA">
                <wp:simplePos x="0" y="0"/>
                <wp:positionH relativeFrom="column">
                  <wp:posOffset>3276954</wp:posOffset>
                </wp:positionH>
                <wp:positionV relativeFrom="paragraph">
                  <wp:posOffset>162043</wp:posOffset>
                </wp:positionV>
                <wp:extent cx="307238" cy="2009554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009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F340F" id="Rectangle 25" o:spid="_x0000_s1026" style="position:absolute;margin-left:258.05pt;margin-top:12.75pt;width:24.2pt;height:15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" fillcolor="white [3212]" stroked="f" strokeweight="2pt"/>
            </w:pict>
          </mc:Fallback>
        </mc:AlternateContent>
      </w:r>
    </w:p>
    <w:p w14:paraId="34C17CAF" w14:textId="49A2F308" w:rsidR="002A2382" w:rsidRPr="001415BE" w:rsidRDefault="0031388E" w:rsidP="002A2382">
      <w:pPr>
        <w:rPr>
          <w:rFonts w:ascii="Times New Roman" w:hAnsi="Times New Roman" w:cs="Times New Roman"/>
          <w:color w:val="auto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BD800" wp14:editId="62A58672">
                <wp:simplePos x="0" y="0"/>
                <wp:positionH relativeFrom="column">
                  <wp:posOffset>3840937</wp:posOffset>
                </wp:positionH>
                <wp:positionV relativeFrom="paragraph">
                  <wp:posOffset>19685</wp:posOffset>
                </wp:positionV>
                <wp:extent cx="2154839" cy="1323833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39" cy="13238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7B331" w14:textId="65C9A2D1" w:rsidR="006D4935" w:rsidRPr="0031388E" w:rsidRDefault="0031388E" w:rsidP="006D4935">
                            <w:pPr>
                              <w:spacing w:line="2512" w:lineRule="exact"/>
                              <w:rPr>
                                <w:rFonts w:ascii="Barlow Condensed Bold" w:eastAsia="Barlow Condensed Bold" w:hAnsi="Barlow Condensed Bold" w:cs="Barlow Condensed Bold"/>
                                <w:b/>
                                <w:bCs/>
                                <w:color w:val="D1A85A"/>
                                <w:kern w:val="24"/>
                                <w:sz w:val="191"/>
                                <w:szCs w:val="191"/>
                              </w:rPr>
                            </w:pPr>
                            <w:r w:rsidRPr="0031388E">
                              <w:rPr>
                                <w:rFonts w:ascii="Barlow Condensed Bold" w:eastAsia="Barlow Condensed Bold" w:hAnsi="Barlow Condensed Bold" w:cs="Barlow Condensed Bold"/>
                                <w:b/>
                                <w:bCs/>
                                <w:color w:val="D1A85A"/>
                                <w:kern w:val="24"/>
                                <w:sz w:val="191"/>
                                <w:szCs w:val="191"/>
                              </w:rPr>
                              <w:t>20</w:t>
                            </w:r>
                            <w:r w:rsidR="006D4935" w:rsidRPr="0031388E">
                              <w:rPr>
                                <w:rFonts w:ascii="Barlow Condensed Bold" w:eastAsia="Barlow Condensed Bold" w:hAnsi="Barlow Condensed Bold" w:cs="Barlow Condensed Bold"/>
                                <w:b/>
                                <w:bCs/>
                                <w:color w:val="D1A85A"/>
                                <w:kern w:val="24"/>
                                <w:sz w:val="191"/>
                                <w:szCs w:val="191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D800" id="TextBox 6" o:spid="_x0000_s1032" type="#_x0000_t202" style="position:absolute;margin-left:302.45pt;margin-top:1.55pt;width:169.65pt;height:10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" filled="f" stroked="f">
                <v:textbox inset="0,0,0,0">
                  <w:txbxContent>
                    <w:p w14:paraId="5A37B331" w14:textId="65C9A2D1" w:rsidR="006D4935" w:rsidRPr="0031388E" w:rsidRDefault="0031388E" w:rsidP="006D4935">
                      <w:pPr>
                        <w:spacing w:line="2512" w:lineRule="exact"/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D1A85A"/>
                          <w:kern w:val="24"/>
                          <w:sz w:val="191"/>
                          <w:szCs w:val="191"/>
                        </w:rPr>
                      </w:pPr>
                      <w:r w:rsidRPr="0031388E"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D1A85A"/>
                          <w:kern w:val="24"/>
                          <w:sz w:val="191"/>
                          <w:szCs w:val="191"/>
                        </w:rPr>
                        <w:t>2</w:t>
                      </w:r>
                      <w:r w:rsidRPr="0031388E"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D1A85A"/>
                          <w:kern w:val="24"/>
                          <w:sz w:val="191"/>
                          <w:szCs w:val="191"/>
                        </w:rPr>
                        <w:t>0</w:t>
                      </w:r>
                      <w:r w:rsidR="006D4935" w:rsidRPr="0031388E"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D1A85A"/>
                          <w:kern w:val="24"/>
                          <w:sz w:val="191"/>
                          <w:szCs w:val="191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7DD90483" w14:textId="2EB7AAB0" w:rsidR="00F81225" w:rsidRPr="001415BE" w:rsidRDefault="0031388E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18132" wp14:editId="51AD04E4">
                <wp:simplePos x="0" y="0"/>
                <wp:positionH relativeFrom="column">
                  <wp:posOffset>-271780</wp:posOffset>
                </wp:positionH>
                <wp:positionV relativeFrom="paragraph">
                  <wp:posOffset>279509</wp:posOffset>
                </wp:positionV>
                <wp:extent cx="3334385" cy="1386840"/>
                <wp:effectExtent l="0" t="0" r="0" b="0"/>
                <wp:wrapNone/>
                <wp:docPr id="1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138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4A573" w14:textId="77777777" w:rsidR="006D4935" w:rsidRDefault="006D4935" w:rsidP="006D4935">
                            <w:pPr>
                              <w:spacing w:line="2240" w:lineRule="exact"/>
                              <w:rPr>
                                <w:rFonts w:ascii="Barlow Condensed Bold" w:eastAsia="Barlow Condensed Bold" w:hAnsi="Barlow Condensed Bold" w:cs="Barlow Condensed Bold"/>
                                <w:b/>
                                <w:bCs/>
                                <w:color w:val="FFFFFF"/>
                                <w:spacing w:val="-16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arlow Condensed Bold" w:eastAsia="Barlow Condensed Bold" w:hAnsi="Barlow Condensed Bold" w:cs="Barlow Condensed Bold"/>
                                <w:b/>
                                <w:bCs/>
                                <w:color w:val="FFFFFF"/>
                                <w:spacing w:val="-16"/>
                                <w:kern w:val="24"/>
                                <w:sz w:val="160"/>
                                <w:szCs w:val="160"/>
                              </w:rPr>
                              <w:t>PERIODIK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8132" id="TextBox 8" o:spid="_x0000_s1033" type="#_x0000_t202" style="position:absolute;margin-left:-21.4pt;margin-top:22pt;width:262.55pt;height:10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" filled="f" stroked="f">
                <v:textbox style="mso-fit-shape-to-text:t" inset="0,0,0,0">
                  <w:txbxContent>
                    <w:p w14:paraId="74B4A573" w14:textId="77777777" w:rsidR="006D4935" w:rsidRDefault="006D4935" w:rsidP="006D4935">
                      <w:pPr>
                        <w:spacing w:line="2240" w:lineRule="exact"/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FFFFFF"/>
                          <w:spacing w:val="-16"/>
                          <w:kern w:val="24"/>
                          <w:sz w:val="160"/>
                          <w:szCs w:val="160"/>
                        </w:rPr>
                      </w:pPr>
                      <w:r>
                        <w:rPr>
                          <w:rFonts w:ascii="Barlow Condensed Bold" w:eastAsia="Barlow Condensed Bold" w:hAnsi="Barlow Condensed Bold" w:cs="Barlow Condensed Bold"/>
                          <w:b/>
                          <w:bCs/>
                          <w:color w:val="FFFFFF"/>
                          <w:spacing w:val="-16"/>
                          <w:kern w:val="24"/>
                          <w:sz w:val="160"/>
                          <w:szCs w:val="160"/>
                        </w:rPr>
                        <w:t>PERIODIK</w:t>
                      </w:r>
                    </w:p>
                  </w:txbxContent>
                </v:textbox>
              </v:shape>
            </w:pict>
          </mc:Fallback>
        </mc:AlternateContent>
      </w:r>
      <w:r w:rsidR="002A2382" w:rsidRPr="001415BE">
        <w:rPr>
          <w:rFonts w:ascii="Times New Roman" w:hAnsi="Times New Roman" w:cs="Times New Roman"/>
          <w:color w:val="auto"/>
          <w:lang w:val="sq-AL"/>
        </w:rPr>
        <w:tab/>
      </w:r>
    </w:p>
    <w:p w14:paraId="098F059C" w14:textId="0F9A54E6" w:rsidR="002A2382" w:rsidRPr="001415BE" w:rsidRDefault="002A2382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</w:p>
    <w:p w14:paraId="4ED6FA6D" w14:textId="270BCC2D" w:rsidR="002A2382" w:rsidRPr="001415BE" w:rsidRDefault="002A2382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</w:p>
    <w:p w14:paraId="28520FC0" w14:textId="321A9EEA" w:rsidR="002A2382" w:rsidRPr="001415BE" w:rsidRDefault="002A2382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</w:p>
    <w:p w14:paraId="6F32FEA8" w14:textId="572E5E29" w:rsidR="002A2382" w:rsidRPr="001415BE" w:rsidRDefault="002A2382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</w:p>
    <w:p w14:paraId="12605EEE" w14:textId="2FF1BD84" w:rsidR="002A2382" w:rsidRPr="001415BE" w:rsidRDefault="003243A6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205F7" wp14:editId="60F1D39D">
                <wp:simplePos x="0" y="0"/>
                <wp:positionH relativeFrom="column">
                  <wp:posOffset>1635760</wp:posOffset>
                </wp:positionH>
                <wp:positionV relativeFrom="paragraph">
                  <wp:posOffset>193675</wp:posOffset>
                </wp:positionV>
                <wp:extent cx="2224405" cy="614045"/>
                <wp:effectExtent l="0" t="0" r="0" b="0"/>
                <wp:wrapNone/>
                <wp:docPr id="2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B57F49" w14:textId="190AD6C6" w:rsidR="0031388E" w:rsidRPr="006D4935" w:rsidRDefault="0031388E" w:rsidP="0031388E">
                            <w:pPr>
                              <w:spacing w:line="1084" w:lineRule="exact"/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</w:pPr>
                            <w:r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  <w:t>QERSHOR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05F7" id="TextBox 14" o:spid="_x0000_s1034" type="#_x0000_t202" style="position:absolute;margin-left:128.8pt;margin-top:15.25pt;width:175.15pt;height: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" filled="f" stroked="f">
                <v:textbox inset="0,0,0,0">
                  <w:txbxContent>
                    <w:p w14:paraId="1CB57F49" w14:textId="190AD6C6" w:rsidR="0031388E" w:rsidRPr="006D4935" w:rsidRDefault="0031388E" w:rsidP="0031388E">
                      <w:pPr>
                        <w:spacing w:line="1084" w:lineRule="exact"/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</w:pPr>
                      <w:r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  <w:t>QERSHOR</w:t>
                      </w:r>
                    </w:p>
                  </w:txbxContent>
                </v:textbox>
              </v:shape>
            </w:pict>
          </mc:Fallback>
        </mc:AlternateContent>
      </w: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4242F" wp14:editId="35137A15">
                <wp:simplePos x="0" y="0"/>
                <wp:positionH relativeFrom="column">
                  <wp:posOffset>-358775</wp:posOffset>
                </wp:positionH>
                <wp:positionV relativeFrom="paragraph">
                  <wp:posOffset>197647</wp:posOffset>
                </wp:positionV>
                <wp:extent cx="1955800" cy="61404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79495" w14:textId="69A1CFA3" w:rsidR="0031388E" w:rsidRDefault="006D4935" w:rsidP="006D4935">
                            <w:pPr>
                              <w:spacing w:line="1084" w:lineRule="exact"/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</w:pPr>
                            <w:r w:rsidRPr="006D4935"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  <w:t>JANAR</w:t>
                            </w:r>
                            <w:r w:rsidR="003243A6"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  <w:t xml:space="preserve"> -</w:t>
                            </w:r>
                          </w:p>
                          <w:p w14:paraId="54DE9014" w14:textId="2A7098BD" w:rsidR="006D4935" w:rsidRPr="006D4935" w:rsidRDefault="006D4935" w:rsidP="006D4935">
                            <w:pPr>
                              <w:spacing w:line="1084" w:lineRule="exact"/>
                              <w:rPr>
                                <w:rFonts w:ascii="Bahnschrift" w:eastAsia="Barlow Condensed Bold" w:hAnsi="Bahnschrift" w:cs="Barlow Condensed Bold"/>
                                <w:b/>
                                <w:bCs/>
                                <w:color w:val="D1A85A"/>
                                <w:kern w:val="24"/>
                                <w:sz w:val="77"/>
                                <w:szCs w:val="7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242F" id="_x0000_s1035" type="#_x0000_t202" style="position:absolute;margin-left:-28.25pt;margin-top:15.55pt;width:154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" filled="f" stroked="f">
                <v:textbox inset="0,0,0,0">
                  <w:txbxContent>
                    <w:p w14:paraId="43A79495" w14:textId="69A1CFA3" w:rsidR="0031388E" w:rsidRDefault="006D4935" w:rsidP="006D4935">
                      <w:pPr>
                        <w:spacing w:line="1084" w:lineRule="exact"/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</w:pPr>
                      <w:r w:rsidRPr="006D4935"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  <w:t>JANAR</w:t>
                      </w:r>
                      <w:r w:rsidR="003243A6"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  <w:t xml:space="preserve"> -</w:t>
                      </w:r>
                    </w:p>
                    <w:p w14:paraId="54DE9014" w14:textId="2A7098BD" w:rsidR="006D4935" w:rsidRPr="006D4935" w:rsidRDefault="006D4935" w:rsidP="006D4935">
                      <w:pPr>
                        <w:spacing w:line="1084" w:lineRule="exact"/>
                        <w:rPr>
                          <w:rFonts w:ascii="Bahnschrift" w:eastAsia="Barlow Condensed Bold" w:hAnsi="Bahnschrift" w:cs="Barlow Condensed Bold"/>
                          <w:b/>
                          <w:bCs/>
                          <w:color w:val="D1A85A"/>
                          <w:kern w:val="24"/>
                          <w:sz w:val="77"/>
                          <w:szCs w:val="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69985" w14:textId="402678B7" w:rsidR="002A2382" w:rsidRPr="001415BE" w:rsidRDefault="002A2382" w:rsidP="002A2382">
      <w:pPr>
        <w:tabs>
          <w:tab w:val="left" w:pos="1855"/>
        </w:tabs>
        <w:rPr>
          <w:rFonts w:ascii="Times New Roman" w:hAnsi="Times New Roman" w:cs="Times New Roman"/>
          <w:color w:val="auto"/>
          <w:lang w:val="sq-AL"/>
        </w:rPr>
      </w:pPr>
    </w:p>
    <w:p w14:paraId="61DC3A9D" w14:textId="38D54167" w:rsidR="00D26F61" w:rsidRPr="001415BE" w:rsidRDefault="00D26F61" w:rsidP="00212AC4">
      <w:pPr>
        <w:pStyle w:val="Heading2"/>
        <w:spacing w:before="500"/>
        <w:rPr>
          <w:rFonts w:ascii="Times New Roman" w:hAnsi="Times New Roman" w:cs="Times New Roman"/>
          <w:color w:val="auto"/>
          <w:lang w:val="sq-AL"/>
        </w:rPr>
      </w:pPr>
      <w:bookmarkStart w:id="1" w:name="_Toc114124246"/>
      <w:bookmarkEnd w:id="0"/>
    </w:p>
    <w:p w14:paraId="58C174D2" w14:textId="45505125" w:rsidR="00D26F61" w:rsidRPr="001415BE" w:rsidRDefault="003243A6" w:rsidP="00D26F61">
      <w:pPr>
        <w:rPr>
          <w:rFonts w:ascii="Times New Roman" w:hAnsi="Times New Roman" w:cs="Times New Roman"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C9634" wp14:editId="2F3D2E07">
                <wp:simplePos x="0" y="0"/>
                <wp:positionH relativeFrom="column">
                  <wp:posOffset>-423370</wp:posOffset>
                </wp:positionH>
                <wp:positionV relativeFrom="paragraph">
                  <wp:posOffset>226366</wp:posOffset>
                </wp:positionV>
                <wp:extent cx="6619165" cy="824866"/>
                <wp:effectExtent l="0" t="0" r="0" b="0"/>
                <wp:wrapNone/>
                <wp:docPr id="1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5" cy="8248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E1C31" w14:textId="5516CD38" w:rsidR="006D4935" w:rsidRDefault="006D4935" w:rsidP="006D4935">
                            <w:pPr>
                              <w:spacing w:line="672" w:lineRule="exact"/>
                              <w:jc w:val="center"/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NjAB-së</w:t>
                            </w:r>
                            <w:proofErr w:type="spellEnd"/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PËR AUDITIMIET E PËRFUNDUARA DHE AKTIVITETET E AUDITIMI</w:t>
                            </w:r>
                            <w:r w:rsidR="00A756C9"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56C9"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Ë BRENDSHËM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C9634" id="TextBox 9" o:spid="_x0000_s1036" type="#_x0000_t202" style="position:absolute;margin-left:-33.35pt;margin-top:17.8pt;width:521.2pt;height:64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" filled="f" stroked="f">
                <v:textbox style="mso-fit-shape-to-text:t" inset="0,0,0,0">
                  <w:txbxContent>
                    <w:p w14:paraId="0DDE1C31" w14:textId="5516CD38" w:rsidR="006D4935" w:rsidRDefault="006D4935" w:rsidP="006D4935">
                      <w:pPr>
                        <w:spacing w:line="672" w:lineRule="exact"/>
                        <w:jc w:val="center"/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NjAB-së</w:t>
                      </w:r>
                      <w:proofErr w:type="spellEnd"/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 xml:space="preserve"> PËR AUDITIMIET E PËRFUNDUARA DHE AKTIVITETET E AUDITIMI</w:t>
                      </w:r>
                      <w:r w:rsidR="00A756C9"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756C9"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Ë BRENDSHËM</w:t>
                      </w:r>
                    </w:p>
                  </w:txbxContent>
                </v:textbox>
              </v:shape>
            </w:pict>
          </mc:Fallback>
        </mc:AlternateContent>
      </w:r>
    </w:p>
    <w:p w14:paraId="10AB89B0" w14:textId="70F6C0D3" w:rsidR="00D26F61" w:rsidRPr="001415BE" w:rsidRDefault="00D26F61" w:rsidP="00D26F61">
      <w:pPr>
        <w:rPr>
          <w:rFonts w:ascii="Times New Roman" w:hAnsi="Times New Roman" w:cs="Times New Roman"/>
          <w:lang w:val="sq-AL"/>
        </w:rPr>
      </w:pPr>
    </w:p>
    <w:p w14:paraId="1FCDDFE9" w14:textId="46EA6BA0" w:rsidR="00D26F61" w:rsidRPr="001415BE" w:rsidRDefault="00D26F61" w:rsidP="00D26F61">
      <w:pPr>
        <w:rPr>
          <w:rFonts w:ascii="Times New Roman" w:hAnsi="Times New Roman" w:cs="Times New Roman"/>
          <w:lang w:val="sq-AL"/>
        </w:rPr>
      </w:pPr>
    </w:p>
    <w:p w14:paraId="38139F3F" w14:textId="1DD2A5CC" w:rsidR="00D26F61" w:rsidRPr="001415BE" w:rsidRDefault="00D26F61" w:rsidP="00D26F61">
      <w:pPr>
        <w:rPr>
          <w:rFonts w:ascii="Times New Roman" w:hAnsi="Times New Roman" w:cs="Times New Roman"/>
          <w:lang w:val="sq-AL"/>
        </w:rPr>
      </w:pPr>
    </w:p>
    <w:p w14:paraId="63D1172A" w14:textId="1C9A30D2" w:rsidR="00D26F61" w:rsidRPr="001415BE" w:rsidRDefault="00D26F61" w:rsidP="00D26F61">
      <w:pPr>
        <w:rPr>
          <w:rFonts w:ascii="Times New Roman" w:hAnsi="Times New Roman" w:cs="Times New Roman"/>
          <w:lang w:val="sq-AL"/>
        </w:rPr>
      </w:pPr>
    </w:p>
    <w:p w14:paraId="677299F2" w14:textId="3B2B1EBB" w:rsidR="00F00357" w:rsidRPr="001415BE" w:rsidRDefault="00F00357" w:rsidP="00D26F61">
      <w:pPr>
        <w:rPr>
          <w:rFonts w:ascii="Times New Roman" w:hAnsi="Times New Roman" w:cs="Times New Roman"/>
          <w:lang w:val="sq-AL"/>
        </w:rPr>
      </w:pPr>
    </w:p>
    <w:p w14:paraId="3288C423" w14:textId="31831974" w:rsidR="00F00357" w:rsidRPr="001415BE" w:rsidRDefault="00F00357" w:rsidP="00D26F61">
      <w:pPr>
        <w:rPr>
          <w:rFonts w:ascii="Times New Roman" w:hAnsi="Times New Roman" w:cs="Times New Roman"/>
          <w:lang w:val="sq-AL"/>
        </w:rPr>
      </w:pPr>
    </w:p>
    <w:p w14:paraId="43D949C8" w14:textId="631C1BA5" w:rsidR="00F00357" w:rsidRPr="001415BE" w:rsidRDefault="00F00357" w:rsidP="00D26F61">
      <w:pPr>
        <w:rPr>
          <w:rFonts w:ascii="Times New Roman" w:hAnsi="Times New Roman" w:cs="Times New Roman"/>
          <w:lang w:val="sq-AL"/>
        </w:rPr>
      </w:pPr>
    </w:p>
    <w:p w14:paraId="01F05A0C" w14:textId="68F9ADDC" w:rsidR="00F00357" w:rsidRPr="001415BE" w:rsidRDefault="00F00357" w:rsidP="00D26F61">
      <w:pPr>
        <w:rPr>
          <w:rFonts w:ascii="Times New Roman" w:hAnsi="Times New Roman" w:cs="Times New Roman"/>
          <w:lang w:val="sq-AL"/>
        </w:rPr>
      </w:pPr>
    </w:p>
    <w:p w14:paraId="7CBB3068" w14:textId="1EDDD859" w:rsidR="008976E1" w:rsidRPr="001415BE" w:rsidRDefault="008976E1" w:rsidP="00D26F61">
      <w:pPr>
        <w:rPr>
          <w:rFonts w:ascii="Times New Roman" w:hAnsi="Times New Roman" w:cs="Times New Roman"/>
          <w:lang w:val="sq-AL"/>
        </w:rPr>
      </w:pPr>
    </w:p>
    <w:p w14:paraId="18368BCF" w14:textId="1E56616E" w:rsidR="006277AE" w:rsidRPr="001415BE" w:rsidRDefault="006D4935" w:rsidP="006277AE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6D4935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77DCB6" wp14:editId="0596F0BA">
                <wp:simplePos x="0" y="0"/>
                <wp:positionH relativeFrom="margin">
                  <wp:posOffset>2370795</wp:posOffset>
                </wp:positionH>
                <wp:positionV relativeFrom="paragraph">
                  <wp:posOffset>384913</wp:posOffset>
                </wp:positionV>
                <wp:extent cx="1774209" cy="405766"/>
                <wp:effectExtent l="0" t="0" r="0" b="0"/>
                <wp:wrapNone/>
                <wp:docPr id="1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405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15583" w14:textId="77777777" w:rsidR="006D4935" w:rsidRDefault="006D4935" w:rsidP="006D4935">
                            <w:pPr>
                              <w:spacing w:line="672" w:lineRule="exact"/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Korrik</w:t>
                            </w:r>
                            <w:proofErr w:type="spellEnd"/>
                            <w:r>
                              <w:rPr>
                                <w:rFonts w:ascii="Belleza" w:eastAsia="Belleza" w:hAnsi="Belleza" w:cs="Bellez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, 2025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7DCB6" id="TextBox 10" o:spid="_x0000_s1037" type="#_x0000_t202" style="position:absolute;left:0;text-align:left;margin-left:186.7pt;margin-top:30.3pt;width:139.7pt;height:31.9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" filled="f" stroked="f">
                <v:textbox style="mso-fit-shape-to-text:t" inset="0,0,0,0">
                  <w:txbxContent>
                    <w:p w14:paraId="2CA15583" w14:textId="77777777" w:rsidR="006D4935" w:rsidRDefault="006D4935" w:rsidP="006D4935">
                      <w:pPr>
                        <w:spacing w:line="672" w:lineRule="exact"/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Korrik</w:t>
                      </w:r>
                      <w:proofErr w:type="spellEnd"/>
                      <w:r>
                        <w:rPr>
                          <w:rFonts w:ascii="Belleza" w:eastAsia="Belleza" w:hAnsi="Belleza" w:cs="Belleza"/>
                          <w:color w:val="000000"/>
                          <w:kern w:val="24"/>
                          <w:sz w:val="48"/>
                          <w:szCs w:val="48"/>
                        </w:rPr>
                        <w:t>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Times New Roman" w:eastAsiaTheme="minorHAnsi" w:hAnsi="Times New Roman" w:cs="Times New Roman"/>
          <w:b w:val="0"/>
          <w:bCs w:val="0"/>
          <w:caps w:val="0"/>
          <w:color w:val="auto"/>
          <w:kern w:val="0"/>
          <w:sz w:val="22"/>
          <w:szCs w:val="22"/>
        </w:rPr>
        <w:id w:val="-1101334069"/>
        <w:docPartObj>
          <w:docPartGallery w:val="Table of Contents"/>
          <w:docPartUnique/>
        </w:docPartObj>
      </w:sdtPr>
      <w:sdtEndPr>
        <w:rPr>
          <w:rFonts w:eastAsiaTheme="minorEastAsia"/>
          <w:noProof/>
          <w:color w:val="262140" w:themeColor="text1"/>
          <w:sz w:val="24"/>
          <w:szCs w:val="20"/>
        </w:rPr>
      </w:sdtEndPr>
      <w:sdtContent>
        <w:p w14:paraId="7F9E375F" w14:textId="6A5E5829" w:rsidR="006277AE" w:rsidRPr="003243A6" w:rsidRDefault="003243A6" w:rsidP="006277AE">
          <w:pPr>
            <w:pStyle w:val="TOCHeading"/>
            <w:spacing w:line="480" w:lineRule="auto"/>
            <w:rPr>
              <w:rFonts w:ascii="Times New Roman" w:hAnsi="Times New Roman" w:cs="Times New Roman"/>
              <w:sz w:val="72"/>
              <w:szCs w:val="32"/>
              <w:lang w:val="sq-AL"/>
            </w:rPr>
          </w:pPr>
          <w:r w:rsidRPr="003243A6">
            <w:rPr>
              <w:rFonts w:ascii="Times New Roman" w:eastAsiaTheme="minorHAnsi" w:hAnsi="Times New Roman" w:cs="Times New Roman"/>
              <w:caps w:val="0"/>
              <w:color w:val="auto"/>
              <w:kern w:val="0"/>
              <w:sz w:val="36"/>
              <w:szCs w:val="36"/>
              <w:lang w:val="sq-AL"/>
            </w:rPr>
            <w:t>Përmbajtja</w:t>
          </w:r>
        </w:p>
        <w:p w14:paraId="0756F98D" w14:textId="67D58FAC" w:rsidR="00A756C9" w:rsidRDefault="006277AE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r w:rsidRPr="001415BE">
            <w:rPr>
              <w:rFonts w:ascii="Times New Roman" w:hAnsi="Times New Roman" w:cs="Times New Roman"/>
            </w:rPr>
            <w:fldChar w:fldCharType="begin"/>
          </w:r>
          <w:r w:rsidRPr="001415BE">
            <w:rPr>
              <w:rFonts w:ascii="Times New Roman" w:hAnsi="Times New Roman" w:cs="Times New Roman"/>
            </w:rPr>
            <w:instrText xml:space="preserve"> TOC \o "1-3" \h \z \u </w:instrText>
          </w:r>
          <w:r w:rsidRPr="001415BE">
            <w:rPr>
              <w:rFonts w:ascii="Times New Roman" w:hAnsi="Times New Roman" w:cs="Times New Roman"/>
            </w:rPr>
            <w:fldChar w:fldCharType="separate"/>
          </w:r>
          <w:hyperlink w:anchor="_Toc203991101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1. Hyrje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_Toc203991101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3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2EB03B3D" w14:textId="4B576918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2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2. Llogaridhënia menaxheriale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_Toc203991102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3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39DD62A9" w14:textId="6684ADC2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3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3. Planifikimi i punës së Njësisë së Auditimit të Brendshëm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_Toc203991103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3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7D1EBC84" w14:textId="3C5F4B20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4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4. Rezultatet kryesore për periudhën janar-qershor 2025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_Toc203991104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4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1F330CF7" w14:textId="453C3AA5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5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5. Rishikimi i zbatimit të rekomandimeve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_Toc203991105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4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048520B2" w14:textId="23714A55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6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6. Bashkëpunimi me Komitetin e Auditimit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_Toc203991106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4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024412A7" w14:textId="6A2260FC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7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7. Bashkëpunimi me Zyrën Kombëtare të Auditimit (ZKA) – Auditorin e Jashtëm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_Toc203991107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5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088C36CF" w14:textId="5747FE03" w:rsidR="00A756C9" w:rsidRDefault="00893E62">
          <w:pPr>
            <w:pStyle w:val="TOC2"/>
            <w:tabs>
              <w:tab w:val="right" w:leader="dot" w:pos="9800"/>
            </w:tabs>
            <w:rPr>
              <w:noProof/>
              <w:color w:val="auto"/>
              <w:sz w:val="22"/>
              <w:szCs w:val="22"/>
              <w:lang w:eastAsia="en-US"/>
            </w:rPr>
          </w:pPr>
          <w:hyperlink w:anchor="_Toc203991108" w:history="1">
            <w:r w:rsidR="00A756C9" w:rsidRPr="00434F0C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8. Detyrat e Shërbimit Këshillues dhe aktivitetet tjera të NJAB-së</w:t>
            </w:r>
            <w:r w:rsidR="00A756C9">
              <w:rPr>
                <w:noProof/>
                <w:webHidden/>
              </w:rPr>
              <w:tab/>
            </w:r>
            <w:r w:rsidR="00A756C9">
              <w:rPr>
                <w:noProof/>
                <w:webHidden/>
              </w:rPr>
              <w:fldChar w:fldCharType="begin"/>
            </w:r>
            <w:r w:rsidR="00A756C9">
              <w:rPr>
                <w:noProof/>
                <w:webHidden/>
              </w:rPr>
              <w:instrText xml:space="preserve"> PAGEREF _Toc203991108 \h </w:instrText>
            </w:r>
            <w:r w:rsidR="00A756C9">
              <w:rPr>
                <w:noProof/>
                <w:webHidden/>
              </w:rPr>
            </w:r>
            <w:r w:rsidR="00A756C9">
              <w:rPr>
                <w:noProof/>
                <w:webHidden/>
              </w:rPr>
              <w:fldChar w:fldCharType="separate"/>
            </w:r>
            <w:r w:rsidR="00A756C9">
              <w:rPr>
                <w:noProof/>
                <w:webHidden/>
              </w:rPr>
              <w:t>5</w:t>
            </w:r>
            <w:r w:rsidR="00A756C9">
              <w:rPr>
                <w:noProof/>
                <w:webHidden/>
              </w:rPr>
              <w:fldChar w:fldCharType="end"/>
            </w:r>
          </w:hyperlink>
        </w:p>
        <w:p w14:paraId="5AC6EC3F" w14:textId="061F6824" w:rsidR="006277AE" w:rsidRPr="001415BE" w:rsidRDefault="006277AE" w:rsidP="006277AE">
          <w:pPr>
            <w:spacing w:line="480" w:lineRule="auto"/>
            <w:rPr>
              <w:rFonts w:ascii="Times New Roman" w:hAnsi="Times New Roman" w:cs="Times New Roman"/>
            </w:rPr>
          </w:pPr>
          <w:r w:rsidRPr="001415B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1C622440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7C156C49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5CE81FD5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501A1D32" w14:textId="69623FCE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14DEF9CF" w14:textId="6AE971FF" w:rsidR="006277AE" w:rsidRPr="001415BE" w:rsidRDefault="006277AE" w:rsidP="00A756C9">
      <w:pPr>
        <w:jc w:val="center"/>
        <w:rPr>
          <w:rFonts w:ascii="Times New Roman" w:hAnsi="Times New Roman" w:cs="Times New Roman"/>
          <w:lang w:val="sq-AL"/>
        </w:rPr>
      </w:pPr>
    </w:p>
    <w:p w14:paraId="49222A3A" w14:textId="3609BCE9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3EBADD78" w14:textId="7CE9F96B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21CF1BBD" w14:textId="07766665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2167DEA7" w14:textId="5C48B8ED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28D580F7" w14:textId="769E1F26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21C14478" w14:textId="38A447B2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0E6C870A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74853D22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36872B87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7A9D9C5A" w14:textId="77777777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0B841F63" w14:textId="246AED8B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3527A6BE" w14:textId="4D34982C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75BE9EF5" w14:textId="2CE50814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6973B078" w14:textId="1645D732" w:rsidR="006277AE" w:rsidRPr="001415BE" w:rsidRDefault="006277AE" w:rsidP="006277AE">
      <w:pPr>
        <w:rPr>
          <w:rFonts w:ascii="Times New Roman" w:hAnsi="Times New Roman" w:cs="Times New Roman"/>
          <w:lang w:val="sq-AL"/>
        </w:rPr>
      </w:pPr>
    </w:p>
    <w:p w14:paraId="105D4659" w14:textId="0FB8997C" w:rsidR="006277AE" w:rsidRDefault="006277AE" w:rsidP="006277AE">
      <w:pPr>
        <w:rPr>
          <w:rFonts w:ascii="Times New Roman" w:hAnsi="Times New Roman" w:cs="Times New Roman"/>
          <w:lang w:val="sq-AL"/>
        </w:rPr>
      </w:pPr>
    </w:p>
    <w:p w14:paraId="37E4EBC3" w14:textId="77777777" w:rsidR="00675425" w:rsidRPr="001415BE" w:rsidRDefault="00675425" w:rsidP="006277AE">
      <w:pPr>
        <w:rPr>
          <w:rFonts w:ascii="Times New Roman" w:hAnsi="Times New Roman" w:cs="Times New Roman"/>
          <w:lang w:val="sq-AL"/>
        </w:rPr>
      </w:pPr>
    </w:p>
    <w:p w14:paraId="6FD094E5" w14:textId="77777777" w:rsidR="00A756C9" w:rsidRDefault="00A756C9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2" w:name="_Hyrje_1"/>
      <w:bookmarkEnd w:id="2"/>
    </w:p>
    <w:p w14:paraId="16D8CE28" w14:textId="5368A00A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3" w:name="_Toc203991101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1.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Hyrje</w:t>
      </w:r>
      <w:bookmarkEnd w:id="3"/>
      <w:proofErr w:type="spellEnd"/>
    </w:p>
    <w:p w14:paraId="16698949" w14:textId="337FE1F5" w:rsidR="001415BE" w:rsidRPr="001415BE" w:rsidRDefault="001415BE" w:rsidP="006D4935">
      <w:p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Njësia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Brendshëm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(NJAB)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strukturën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organizative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funksionon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brenda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Zyrës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. NJAB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përbëhet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Udhëheqësi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auditor.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br/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Sipas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Ligjit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Nr.06/L-021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Kontrollin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Brendshëm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Financave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Publike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</w:t>
      </w:r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AB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vepron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mënyrë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pavarur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drejtpërdrejt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Udhëheqësit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subjektit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publik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duke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njoftuar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.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Njësia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ka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pavarësi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funksionale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planifikimin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kryerjen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br/>
        <w:t xml:space="preserve">Ky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funksion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operon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harmoni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Udhëzimin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Administrativ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MF-NR.01/2019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Themelimin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Funksionimin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subjektet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sektorit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publik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69C46433" w14:textId="643556C7" w:rsidR="001415BE" w:rsidRPr="001415BE" w:rsidRDefault="001415BE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2E44D896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4" w:name="_Toc203991102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2.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Llogaridhënia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menaxheriale</w:t>
      </w:r>
      <w:bookmarkEnd w:id="4"/>
      <w:proofErr w:type="spellEnd"/>
    </w:p>
    <w:p w14:paraId="0423739C" w14:textId="3DE667BA" w:rsidR="001415BE" w:rsidRPr="001415BE" w:rsidRDefault="001415BE" w:rsidP="006D4935">
      <w:pPr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Udhëheqësja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NJAB-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="00893E62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893E62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="00893E62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Departamentit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Qendror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Harmonizues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Ministrinë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Financave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Transferëve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(DQH/AB-MFPT)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përmes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gjashtëmujore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5F16C844" w14:textId="77777777" w:rsidR="001415BE" w:rsidRPr="001415BE" w:rsidRDefault="001415BE" w:rsidP="006D4935">
      <w:pPr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secilin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individual, NJAB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dorëzon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kopje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drejtorit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drejtorisë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përkatëse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080DB312" w14:textId="77777777" w:rsidR="001415BE" w:rsidRPr="001415BE" w:rsidRDefault="001415BE" w:rsidP="006D4935">
      <w:pPr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(KA)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është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njoftuar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kohë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përfunduara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aktivitetet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NJAB.</w:t>
      </w:r>
    </w:p>
    <w:p w14:paraId="109B6F44" w14:textId="77777777" w:rsidR="001415BE" w:rsidRPr="001415BE" w:rsidRDefault="001415BE" w:rsidP="006D4935">
      <w:pPr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gjashtëmujor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NJAB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është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miratuar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është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dorëzuar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DQH/AB-MFPT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është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shqyrtuar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KA.</w:t>
      </w:r>
    </w:p>
    <w:p w14:paraId="0E397267" w14:textId="77777777" w:rsidR="00D55B04" w:rsidRPr="001415BE" w:rsidRDefault="00D55B04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59581BB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5" w:name="_Toc203991103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3.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Planifikimi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punës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Njësisë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Brendshëm</w:t>
      </w:r>
      <w:bookmarkEnd w:id="5"/>
      <w:proofErr w:type="spellEnd"/>
    </w:p>
    <w:p w14:paraId="039EE2C4" w14:textId="77777777" w:rsidR="001415BE" w:rsidRPr="001415BE" w:rsidRDefault="001415BE" w:rsidP="006D4935">
      <w:pPr>
        <w:numPr>
          <w:ilvl w:val="0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përputhje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Nenin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25 pika 3.3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Ligjit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Nr.06/L-021,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Udhëheqësi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NJAB-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ka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përgatitur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dorëzuar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Strategjik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miratim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kohë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2024).</w:t>
      </w:r>
    </w:p>
    <w:p w14:paraId="016E2830" w14:textId="77777777" w:rsidR="001415BE" w:rsidRPr="001415BE" w:rsidRDefault="001415BE" w:rsidP="006D4935">
      <w:pPr>
        <w:numPr>
          <w:ilvl w:val="0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përfshinte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6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detyra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audituese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bazuara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vlerësimin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rrezikut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sipas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shkallës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lartë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mesme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ulët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rrezikshmërisë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7A0868A4" w14:textId="77777777" w:rsidR="001415BE" w:rsidRPr="001415BE" w:rsidRDefault="001415BE" w:rsidP="006D4935">
      <w:pPr>
        <w:numPr>
          <w:ilvl w:val="0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Menaxhimi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kohës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përfshin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aktivitetet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auditues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administrative,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trajnime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përgatitjen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strategjike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2FA3460E" w14:textId="77777777" w:rsidR="001415BE" w:rsidRPr="001415BE" w:rsidRDefault="001415BE" w:rsidP="006D4935">
      <w:pPr>
        <w:numPr>
          <w:ilvl w:val="0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Procesi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përbëhet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4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faza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: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planifikim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terren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përcjellje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3B9E1638" w14:textId="21EBA912" w:rsidR="00675425" w:rsidRDefault="001415BE" w:rsidP="006D4935">
      <w:pPr>
        <w:numPr>
          <w:ilvl w:val="0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Entiteti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ka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detyrë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hartojë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Veprimit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  <w:r w:rsidR="00A756C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NJAB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orarin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përcjelljes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70116D8B" w14:textId="67A450D9" w:rsidR="00A756C9" w:rsidRDefault="00A756C9" w:rsidP="00A756C9">
      <w:pPr>
        <w:spacing w:before="100" w:beforeAutospacing="1" w:after="100" w:afterAutospacing="1" w:line="240" w:lineRule="auto"/>
        <w:ind w:left="720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25BE8FA4" w14:textId="7FB6285C" w:rsidR="00A756C9" w:rsidRDefault="00A756C9" w:rsidP="00A756C9">
      <w:pPr>
        <w:spacing w:before="100" w:beforeAutospacing="1" w:after="100" w:afterAutospacing="1" w:line="240" w:lineRule="auto"/>
        <w:ind w:left="720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0A375C6B" w14:textId="77777777" w:rsidR="00D55B04" w:rsidRDefault="00D55B04" w:rsidP="00A756C9">
      <w:pPr>
        <w:spacing w:before="100" w:beforeAutospacing="1" w:after="100" w:afterAutospacing="1" w:line="240" w:lineRule="auto"/>
        <w:ind w:left="720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BBB7977" w14:textId="77777777" w:rsidR="00A756C9" w:rsidRDefault="00A756C9" w:rsidP="00A756C9">
      <w:pPr>
        <w:spacing w:before="100" w:beforeAutospacing="1" w:after="100" w:afterAutospacing="1" w:line="240" w:lineRule="auto"/>
        <w:ind w:left="720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500BDC91" w14:textId="68C1DB92" w:rsidR="001415BE" w:rsidRPr="00D55B04" w:rsidRDefault="001415BE" w:rsidP="00A756C9">
      <w:pPr>
        <w:spacing w:before="100" w:beforeAutospacing="1" w:after="100" w:afterAutospacing="1" w:line="240" w:lineRule="auto"/>
        <w:ind w:left="720"/>
        <w:contextualSpacing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  <w:proofErr w:type="spellStart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lastRenderedPageBreak/>
        <w:t>Objektivat</w:t>
      </w:r>
      <w:proofErr w:type="spellEnd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kryesore</w:t>
      </w:r>
      <w:proofErr w:type="spellEnd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për</w:t>
      </w:r>
      <w:proofErr w:type="spellEnd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vitin</w:t>
      </w:r>
      <w:proofErr w:type="spellEnd"/>
      <w:r w:rsidRPr="00D55B04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 xml:space="preserve"> 2025:</w:t>
      </w:r>
    </w:p>
    <w:p w14:paraId="721988C1" w14:textId="77777777" w:rsidR="001415BE" w:rsidRPr="001415BE" w:rsidRDefault="001415BE" w:rsidP="006D4935">
      <w:pPr>
        <w:numPr>
          <w:ilvl w:val="1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Rishikimi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periodik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mëparshme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;</w:t>
      </w:r>
    </w:p>
    <w:p w14:paraId="58A04B66" w14:textId="77777777" w:rsidR="001415BE" w:rsidRPr="001415BE" w:rsidRDefault="001415BE" w:rsidP="006D4935">
      <w:pPr>
        <w:numPr>
          <w:ilvl w:val="1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Kryerja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6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detyrave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audituese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sipas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;</w:t>
      </w:r>
    </w:p>
    <w:p w14:paraId="1879687D" w14:textId="77777777" w:rsidR="001415BE" w:rsidRPr="001415BE" w:rsidRDefault="001415BE" w:rsidP="006D4935">
      <w:pPr>
        <w:numPr>
          <w:ilvl w:val="1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periodik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NjQHAB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/MFPT;</w:t>
      </w:r>
    </w:p>
    <w:p w14:paraId="04AA547D" w14:textId="77777777" w:rsidR="001415BE" w:rsidRPr="001415BE" w:rsidRDefault="001415BE" w:rsidP="006D4935">
      <w:pPr>
        <w:numPr>
          <w:ilvl w:val="1"/>
          <w:numId w:val="39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Bashkërendimi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Zyrën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Kombëtare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mbajtja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4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33019EEB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6" w:name="_Toc203991104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4.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Rezultatet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kryesore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periudhën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janar-qershor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2025</w:t>
      </w:r>
      <w:bookmarkEnd w:id="6"/>
    </w:p>
    <w:p w14:paraId="603A6620" w14:textId="3B369235" w:rsidR="001415BE" w:rsidRPr="001415BE" w:rsidRDefault="001415BE" w:rsidP="006D4935">
      <w:pPr>
        <w:numPr>
          <w:ilvl w:val="0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finalizuar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3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rishikimin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3B6CC1C7" w14:textId="28366988" w:rsidR="001415BE" w:rsidRPr="001415BE" w:rsidRDefault="001415BE" w:rsidP="006D4935">
      <w:pPr>
        <w:numPr>
          <w:ilvl w:val="0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Detyrat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audituese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përfunduara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:</w:t>
      </w:r>
    </w:p>
    <w:p w14:paraId="5652B533" w14:textId="5B323F46" w:rsidR="001415BE" w:rsidRPr="001415BE" w:rsidRDefault="001415BE" w:rsidP="006D4935">
      <w:pPr>
        <w:numPr>
          <w:ilvl w:val="1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bookmarkStart w:id="7" w:name="_Hlk203984133"/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Rishikimi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bookmarkEnd w:id="7"/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</w:t>
      </w:r>
      <w:r w:rsidR="00675425"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(1 </w:t>
      </w:r>
      <w:proofErr w:type="spellStart"/>
      <w:r w:rsidR="00675425"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</w:t>
      </w:r>
      <w:proofErr w:type="spellEnd"/>
      <w:r w:rsidR="00675425"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)</w:t>
      </w:r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</w:t>
      </w:r>
      <w:proofErr w:type="spellEnd"/>
      <w:r w:rsidR="00675425" w:rsidRPr="00675425"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</w:t>
      </w:r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ishikimi</w:t>
      </w:r>
      <w:proofErr w:type="spellEnd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zbatimit</w:t>
      </w:r>
      <w:proofErr w:type="spellEnd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 w:rsidRP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gjasht</w:t>
      </w:r>
      <w:r w:rsidR="00936EC2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mujorin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par</w:t>
      </w:r>
      <w:r w:rsidR="00A756C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</w:t>
      </w:r>
      <w:r w:rsidR="00A756C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vititi</w:t>
      </w:r>
      <w:proofErr w:type="spellEnd"/>
      <w:r w:rsidR="0067542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</w:t>
      </w:r>
    </w:p>
    <w:p w14:paraId="3DFE516D" w14:textId="77777777" w:rsidR="001415BE" w:rsidRPr="001415BE" w:rsidRDefault="001415BE" w:rsidP="006D4935">
      <w:pPr>
        <w:numPr>
          <w:ilvl w:val="1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Procesi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subvencioneve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transfereve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(4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);</w:t>
      </w:r>
    </w:p>
    <w:p w14:paraId="60868BA7" w14:textId="77777777" w:rsidR="001415BE" w:rsidRPr="001415BE" w:rsidRDefault="001415BE" w:rsidP="006D4935">
      <w:pPr>
        <w:numPr>
          <w:ilvl w:val="1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Procesi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planifikimit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inkasimit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hyrave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taksat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komunale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(1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);</w:t>
      </w:r>
    </w:p>
    <w:p w14:paraId="24A86355" w14:textId="77777777" w:rsidR="001415BE" w:rsidRPr="001415BE" w:rsidRDefault="001415BE" w:rsidP="006D4935">
      <w:pPr>
        <w:numPr>
          <w:ilvl w:val="1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performancës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menaxhimin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ruajtjen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pasurisë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jo-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financiare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(5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).</w:t>
      </w:r>
    </w:p>
    <w:p w14:paraId="6AF7694D" w14:textId="77777777" w:rsidR="001415BE" w:rsidRPr="001415BE" w:rsidRDefault="001415BE" w:rsidP="006D4935">
      <w:pPr>
        <w:numPr>
          <w:ilvl w:val="0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Përveç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detyrave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shërbimit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sigurisë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(DSHS),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ofruar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edhe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shërbime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këshillimore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drejtorët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zyrtarët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komunal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308F9C5F" w14:textId="77777777" w:rsidR="001415BE" w:rsidRPr="001415BE" w:rsidRDefault="001415BE" w:rsidP="006D4935">
      <w:pPr>
        <w:numPr>
          <w:ilvl w:val="0"/>
          <w:numId w:val="40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DSHS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mbetet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aktivitet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vazhdueshëm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NJAB-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106EA37C" w14:textId="0FAD7908" w:rsidR="001415BE" w:rsidRPr="001415BE" w:rsidRDefault="001415BE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F827DA5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8" w:name="_Toc203991105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5.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Rishikimi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zbatimit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rekomandimeve</w:t>
      </w:r>
      <w:bookmarkEnd w:id="8"/>
      <w:proofErr w:type="spellEnd"/>
    </w:p>
    <w:p w14:paraId="4C1B2C96" w14:textId="77777777" w:rsidR="001415BE" w:rsidRPr="001415BE" w:rsidRDefault="001415BE" w:rsidP="001415BE">
      <w:pPr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periudhës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janar-qershor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verifikuar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18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(10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8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2024).</w:t>
      </w:r>
    </w:p>
    <w:p w14:paraId="498A43E5" w14:textId="77777777" w:rsidR="001415BE" w:rsidRPr="001415BE" w:rsidRDefault="001415BE" w:rsidP="001415BE">
      <w:pPr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Nga to:</w:t>
      </w:r>
    </w:p>
    <w:p w14:paraId="585B7405" w14:textId="77777777" w:rsidR="001415BE" w:rsidRPr="001415BE" w:rsidRDefault="001415BE" w:rsidP="001415BE">
      <w:pPr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7 (38.8%)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plotësisht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;</w:t>
      </w:r>
    </w:p>
    <w:p w14:paraId="477EB6C3" w14:textId="77777777" w:rsidR="001415BE" w:rsidRPr="001415BE" w:rsidRDefault="001415BE" w:rsidP="001415BE">
      <w:pPr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3 (16.66%)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proces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;</w:t>
      </w:r>
    </w:p>
    <w:p w14:paraId="63363399" w14:textId="77777777" w:rsidR="001415BE" w:rsidRPr="001415BE" w:rsidRDefault="001415BE" w:rsidP="001415BE">
      <w:pPr>
        <w:numPr>
          <w:ilvl w:val="1"/>
          <w:numId w:val="4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8 (44.44%)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pazbatuara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41DD5D3A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9" w:name="_Toc203991106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6.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Bashkëpunimi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Auditimit</w:t>
      </w:r>
      <w:bookmarkEnd w:id="9"/>
      <w:proofErr w:type="spellEnd"/>
    </w:p>
    <w:p w14:paraId="644E56E8" w14:textId="77777777" w:rsidR="001415BE" w:rsidRPr="001415BE" w:rsidRDefault="001415BE" w:rsidP="006D4935">
      <w:pPr>
        <w:numPr>
          <w:ilvl w:val="0"/>
          <w:numId w:val="4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përputhje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Udhëzimin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Administrativ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MF-NR.01/2019, NJAB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ofron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shërbimet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sekretarisë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2C68DE25" w14:textId="31BD8CC9" w:rsidR="001415BE" w:rsidRDefault="001415BE" w:rsidP="006D4935">
      <w:pPr>
        <w:numPr>
          <w:ilvl w:val="0"/>
          <w:numId w:val="4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përgatitur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dorëzuar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gjitha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materialet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nevojshme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takimet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KA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periudhës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raportuese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4FCED947" w14:textId="0CC135B3" w:rsidR="00675425" w:rsidRPr="001415BE" w:rsidRDefault="00675425" w:rsidP="006D4935">
      <w:pPr>
        <w:numPr>
          <w:ilvl w:val="0"/>
          <w:numId w:val="4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Mbajtja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dy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periudhës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raportuese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4E1EFF71" w14:textId="24C4D981" w:rsidR="001415BE" w:rsidRDefault="001415BE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2ED8E67B" w14:textId="520ED480" w:rsidR="00A756C9" w:rsidRDefault="00A756C9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DFB07D9" w14:textId="078AA523" w:rsidR="00A756C9" w:rsidRDefault="00A756C9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6CEDE895" w14:textId="77777777" w:rsidR="00A756C9" w:rsidRPr="001415BE" w:rsidRDefault="00A756C9" w:rsidP="001415BE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63A6F44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10" w:name="_Toc203991107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lastRenderedPageBreak/>
        <w:t xml:space="preserve">7.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Bashkëpunimi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Zyrën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Kombëtare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(ZKA) –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Auditorin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Jashtëm</w:t>
      </w:r>
      <w:bookmarkEnd w:id="10"/>
      <w:proofErr w:type="spellEnd"/>
    </w:p>
    <w:p w14:paraId="5ACB35AE" w14:textId="3F59AB95" w:rsidR="001415BE" w:rsidRPr="001415BE" w:rsidRDefault="001415BE" w:rsidP="006D4935">
      <w:pPr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NJAB ka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dorëzuar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kopjet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kryera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</w:t>
      </w:r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4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ekipit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ZKA-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sipas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kërkesave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tyre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gjatë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fazave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="00D55B04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</w:t>
      </w:r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40D733F8" w14:textId="77777777" w:rsidR="001415BE" w:rsidRPr="001415BE" w:rsidRDefault="001415BE" w:rsidP="006D4935">
      <w:pPr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Është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bërë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koordinimi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pasqyrave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financiare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 (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shkurt-prill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2025).</w:t>
      </w:r>
    </w:p>
    <w:p w14:paraId="1AF1902E" w14:textId="5C876CE7" w:rsidR="001415BE" w:rsidRDefault="001415BE" w:rsidP="006D4935">
      <w:pPr>
        <w:numPr>
          <w:ilvl w:val="0"/>
          <w:numId w:val="4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koordinuar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aktivitetet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përgatitjen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periudhës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dytë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mbi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zbatimin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rekomandimeve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ZKA-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(mars 2025).</w:t>
      </w:r>
    </w:p>
    <w:p w14:paraId="5269B913" w14:textId="77777777" w:rsidR="00675425" w:rsidRPr="001415BE" w:rsidRDefault="00675425" w:rsidP="00675425">
      <w:p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4B9F09DF" w14:textId="77777777" w:rsidR="001415BE" w:rsidRPr="001415BE" w:rsidRDefault="001415BE" w:rsidP="001415BE">
      <w:pPr>
        <w:spacing w:before="100" w:beforeAutospacing="1" w:after="100" w:afterAutospacing="1" w:line="240" w:lineRule="auto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11" w:name="_Toc203991108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8.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Detyrat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Shërbimit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Këshillues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aktivitetet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tjera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 xml:space="preserve"> NJAB-</w:t>
      </w:r>
      <w:proofErr w:type="spellStart"/>
      <w:r w:rsidRPr="001415B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/>
        </w:rPr>
        <w:t>së</w:t>
      </w:r>
      <w:bookmarkEnd w:id="11"/>
      <w:proofErr w:type="spellEnd"/>
    </w:p>
    <w:p w14:paraId="2F4A9877" w14:textId="409F62A0" w:rsidR="001415BE" w:rsidRDefault="001415BE" w:rsidP="006D4935">
      <w:pPr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Komitetin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Auditimit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NjQHAB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/MFPT (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vitin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2024,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raportuar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janar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2025).</w:t>
      </w:r>
    </w:p>
    <w:p w14:paraId="3D975922" w14:textId="0F45B826" w:rsidR="00D55B04" w:rsidRPr="00D55B04" w:rsidRDefault="00D55B04" w:rsidP="00D55B04">
      <w:pPr>
        <w:pStyle w:val="ListParagraph"/>
        <w:numPr>
          <w:ilvl w:val="0"/>
          <w:numId w:val="44"/>
        </w:numPr>
        <w:rPr>
          <w:sz w:val="24"/>
          <w:szCs w:val="24"/>
        </w:rPr>
      </w:pPr>
      <w:proofErr w:type="spellStart"/>
      <w:r w:rsidRPr="00D55B04">
        <w:rPr>
          <w:sz w:val="24"/>
          <w:szCs w:val="24"/>
        </w:rPr>
        <w:t>Përgatitja</w:t>
      </w:r>
      <w:proofErr w:type="spellEnd"/>
      <w:r w:rsidRPr="00D55B04">
        <w:rPr>
          <w:sz w:val="24"/>
          <w:szCs w:val="24"/>
        </w:rPr>
        <w:t xml:space="preserve"> e </w:t>
      </w:r>
      <w:proofErr w:type="spellStart"/>
      <w:r w:rsidRPr="00D55B04">
        <w:rPr>
          <w:sz w:val="24"/>
          <w:szCs w:val="24"/>
        </w:rPr>
        <w:t>raporteve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gjashtëmujorit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 w:rsidRPr="00D55B04">
        <w:rPr>
          <w:sz w:val="24"/>
          <w:szCs w:val="24"/>
        </w:rPr>
        <w:t>Kryetarin</w:t>
      </w:r>
      <w:proofErr w:type="spellEnd"/>
      <w:r w:rsidRPr="00D55B04">
        <w:rPr>
          <w:sz w:val="24"/>
          <w:szCs w:val="24"/>
        </w:rPr>
        <w:t xml:space="preserve"> e </w:t>
      </w:r>
      <w:proofErr w:type="spellStart"/>
      <w:r w:rsidRPr="00D55B04">
        <w:rPr>
          <w:sz w:val="24"/>
          <w:szCs w:val="24"/>
        </w:rPr>
        <w:t>Komunës</w:t>
      </w:r>
      <w:proofErr w:type="spellEnd"/>
      <w:r w:rsidRPr="00D55B04">
        <w:rPr>
          <w:sz w:val="24"/>
          <w:szCs w:val="24"/>
        </w:rPr>
        <w:t xml:space="preserve">, </w:t>
      </w:r>
      <w:proofErr w:type="spellStart"/>
      <w:r w:rsidRPr="00D55B04">
        <w:rPr>
          <w:sz w:val="24"/>
          <w:szCs w:val="24"/>
        </w:rPr>
        <w:t>Komitetin</w:t>
      </w:r>
      <w:proofErr w:type="spellEnd"/>
      <w:r w:rsidRPr="00D55B04">
        <w:rPr>
          <w:sz w:val="24"/>
          <w:szCs w:val="24"/>
        </w:rPr>
        <w:t xml:space="preserve"> e </w:t>
      </w:r>
      <w:proofErr w:type="spellStart"/>
      <w:r w:rsidRPr="00D55B04">
        <w:rPr>
          <w:sz w:val="24"/>
          <w:szCs w:val="24"/>
        </w:rPr>
        <w:t>Auditimit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 w:rsidRPr="00D55B04">
        <w:rPr>
          <w:sz w:val="24"/>
          <w:szCs w:val="24"/>
        </w:rPr>
        <w:t>dhe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 w:rsidRPr="00D55B04">
        <w:rPr>
          <w:sz w:val="24"/>
          <w:szCs w:val="24"/>
        </w:rPr>
        <w:t>NjQHAB</w:t>
      </w:r>
      <w:proofErr w:type="spellEnd"/>
      <w:r w:rsidRPr="00D55B04">
        <w:rPr>
          <w:sz w:val="24"/>
          <w:szCs w:val="24"/>
        </w:rPr>
        <w:t>/MFPT (</w:t>
      </w:r>
      <w:proofErr w:type="spellStart"/>
      <w:r w:rsidRPr="00D55B04">
        <w:rPr>
          <w:sz w:val="24"/>
          <w:szCs w:val="24"/>
        </w:rPr>
        <w:t>për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 w:rsidRPr="00D55B04">
        <w:rPr>
          <w:sz w:val="24"/>
          <w:szCs w:val="24"/>
        </w:rPr>
        <w:t>vitin</w:t>
      </w:r>
      <w:proofErr w:type="spellEnd"/>
      <w:r w:rsidRPr="00D55B0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55B04">
        <w:rPr>
          <w:sz w:val="24"/>
          <w:szCs w:val="24"/>
        </w:rPr>
        <w:t xml:space="preserve">, </w:t>
      </w:r>
      <w:proofErr w:type="spellStart"/>
      <w:r w:rsidRPr="00D55B04">
        <w:rPr>
          <w:sz w:val="24"/>
          <w:szCs w:val="24"/>
        </w:rPr>
        <w:t>raportuar</w:t>
      </w:r>
      <w:proofErr w:type="spellEnd"/>
      <w:r w:rsidRPr="00D55B04">
        <w:rPr>
          <w:sz w:val="24"/>
          <w:szCs w:val="24"/>
        </w:rPr>
        <w:t xml:space="preserve"> </w:t>
      </w:r>
      <w:proofErr w:type="spellStart"/>
      <w:r w:rsidRPr="00D55B04">
        <w:rPr>
          <w:sz w:val="24"/>
          <w:szCs w:val="24"/>
        </w:rPr>
        <w:t>në</w:t>
      </w:r>
      <w:proofErr w:type="spellEnd"/>
      <w:r w:rsidRPr="00D55B04">
        <w:rPr>
          <w:sz w:val="24"/>
          <w:szCs w:val="24"/>
        </w:rPr>
        <w:t xml:space="preserve"> </w:t>
      </w:r>
      <w:r>
        <w:rPr>
          <w:sz w:val="24"/>
          <w:szCs w:val="24"/>
        </w:rPr>
        <w:t>korrik</w:t>
      </w:r>
      <w:r w:rsidRPr="00D55B04">
        <w:rPr>
          <w:sz w:val="24"/>
          <w:szCs w:val="24"/>
        </w:rPr>
        <w:t>2025).</w:t>
      </w:r>
    </w:p>
    <w:p w14:paraId="5BC7C8A6" w14:textId="6EB70E8D" w:rsidR="001415BE" w:rsidRPr="001415BE" w:rsidRDefault="001415BE" w:rsidP="006D4935">
      <w:pPr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Përgatitja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Raportit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vjetor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sistemin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kontrollit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brendshëm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SSP.</w:t>
      </w:r>
    </w:p>
    <w:p w14:paraId="11139427" w14:textId="77777777" w:rsidR="00675425" w:rsidRPr="00675425" w:rsidRDefault="001415BE" w:rsidP="006D4935">
      <w:pPr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Pjesëmarrja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takimet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rregullta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Kryetarin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e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Komunës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Drejtorët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komunalë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  <w:r w:rsidR="00675425" w:rsidRPr="00675425">
        <w:rPr>
          <w:rFonts w:ascii="Times New Roman" w:hAnsi="Times New Roman" w:cs="Times New Roman"/>
          <w:color w:val="auto"/>
          <w:sz w:val="23"/>
          <w:szCs w:val="23"/>
          <w:lang w:val="sq-AL"/>
        </w:rPr>
        <w:t xml:space="preserve"> </w:t>
      </w:r>
    </w:p>
    <w:p w14:paraId="58235465" w14:textId="6C46CCD9" w:rsidR="001415BE" w:rsidRPr="001415BE" w:rsidRDefault="00675425" w:rsidP="006D4935">
      <w:pPr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675425">
        <w:rPr>
          <w:rFonts w:ascii="Times New Roman" w:hAnsi="Times New Roman" w:cs="Times New Roman"/>
          <w:color w:val="auto"/>
          <w:sz w:val="23"/>
          <w:szCs w:val="23"/>
          <w:lang w:val="sq-AL"/>
        </w:rPr>
        <w:t>Aktivitete këshilluese për drejtorët dhe zyrtarët komunal</w:t>
      </w:r>
      <w:r>
        <w:rPr>
          <w:rFonts w:ascii="Times New Roman" w:hAnsi="Times New Roman" w:cs="Times New Roman"/>
          <w:color w:val="auto"/>
          <w:sz w:val="23"/>
          <w:szCs w:val="23"/>
          <w:lang w:val="sq-AL"/>
        </w:rPr>
        <w:t>.</w:t>
      </w:r>
    </w:p>
    <w:p w14:paraId="74C17069" w14:textId="77777777" w:rsidR="00675425" w:rsidRDefault="001415BE" w:rsidP="006D4935">
      <w:pPr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Organizimi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takimeve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dhe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punëtorive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kuadër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të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Projektit</w:t>
      </w:r>
      <w:proofErr w:type="spellEnd"/>
      <w:r w:rsidRPr="001415B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DEMOS.</w:t>
      </w:r>
    </w:p>
    <w:p w14:paraId="2221B5FA" w14:textId="77777777" w:rsidR="006277AE" w:rsidRPr="001415BE" w:rsidRDefault="006277AE" w:rsidP="006277AE">
      <w:pPr>
        <w:spacing w:line="240" w:lineRule="auto"/>
        <w:jc w:val="both"/>
        <w:rPr>
          <w:rFonts w:ascii="Times New Roman" w:hAnsi="Times New Roman" w:cs="Times New Roman"/>
          <w:iCs/>
          <w:lang w:val="sq-AL"/>
        </w:rPr>
      </w:pPr>
    </w:p>
    <w:p w14:paraId="6B77F685" w14:textId="77777777" w:rsidR="001415BE" w:rsidRDefault="001415BE" w:rsidP="001415BE">
      <w:pPr>
        <w:rPr>
          <w:rFonts w:ascii="Times New Roman" w:hAnsi="Times New Roman" w:cs="Times New Roman"/>
          <w:lang w:val="sq-AL"/>
        </w:rPr>
      </w:pPr>
    </w:p>
    <w:p w14:paraId="408F4B70" w14:textId="1B06B5C5" w:rsidR="001415BE" w:rsidRPr="001415BE" w:rsidRDefault="0041317B" w:rsidP="001415BE">
      <w:pPr>
        <w:rPr>
          <w:rFonts w:ascii="Times New Roman" w:hAnsi="Times New Roman" w:cs="Times New Roman"/>
          <w:lang w:val="sq-AL"/>
        </w:rPr>
      </w:pPr>
      <w:r w:rsidRPr="001415BE">
        <w:rPr>
          <w:rFonts w:ascii="Times New Roman" w:hAnsi="Times New Roman" w:cs="Times New Roman"/>
          <w:lang w:val="sq-AL"/>
        </w:rPr>
        <w:t xml:space="preserve">Korrik 2025, Prizren </w:t>
      </w:r>
      <w:r w:rsidR="006277AE" w:rsidRPr="001415BE">
        <w:rPr>
          <w:rFonts w:ascii="Times New Roman" w:hAnsi="Times New Roman" w:cs="Times New Roman"/>
          <w:lang w:val="sq-AL"/>
        </w:rPr>
        <w:tab/>
      </w:r>
      <w:r w:rsidR="006277AE" w:rsidRPr="001415BE">
        <w:rPr>
          <w:rFonts w:ascii="Times New Roman" w:hAnsi="Times New Roman" w:cs="Times New Roman"/>
          <w:lang w:val="sq-AL"/>
        </w:rPr>
        <w:tab/>
      </w:r>
      <w:r w:rsidR="006277AE" w:rsidRPr="001415BE">
        <w:rPr>
          <w:rFonts w:ascii="Times New Roman" w:hAnsi="Times New Roman" w:cs="Times New Roman"/>
          <w:lang w:val="sq-AL"/>
        </w:rPr>
        <w:tab/>
      </w:r>
      <w:r w:rsidR="006277AE"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 xml:space="preserve">          </w:t>
      </w:r>
      <w:r w:rsidR="001415BE" w:rsidRPr="001415BE">
        <w:rPr>
          <w:rFonts w:ascii="Times New Roman" w:hAnsi="Times New Roman" w:cs="Times New Roman"/>
          <w:lang w:val="sq-AL"/>
        </w:rPr>
        <w:t xml:space="preserve">                 </w:t>
      </w:r>
      <w:r w:rsidR="001415BE">
        <w:rPr>
          <w:rFonts w:ascii="Times New Roman" w:hAnsi="Times New Roman" w:cs="Times New Roman"/>
          <w:lang w:val="sq-AL"/>
        </w:rPr>
        <w:t xml:space="preserve">              </w:t>
      </w:r>
      <w:r w:rsidRPr="001415BE">
        <w:rPr>
          <w:rFonts w:ascii="Times New Roman" w:hAnsi="Times New Roman" w:cs="Times New Roman"/>
          <w:lang w:val="sq-AL"/>
        </w:rPr>
        <w:t xml:space="preserve">      </w:t>
      </w:r>
      <w:r w:rsidR="001415BE" w:rsidRPr="001415BE">
        <w:rPr>
          <w:rFonts w:ascii="Times New Roman" w:hAnsi="Times New Roman" w:cs="Times New Roman"/>
          <w:lang w:val="sq-AL"/>
        </w:rPr>
        <w:t xml:space="preserve">Udhëheqësi i </w:t>
      </w:r>
      <w:proofErr w:type="spellStart"/>
      <w:r w:rsidR="001415BE" w:rsidRPr="001415BE">
        <w:rPr>
          <w:rFonts w:ascii="Times New Roman" w:hAnsi="Times New Roman" w:cs="Times New Roman"/>
          <w:lang w:val="sq-AL"/>
        </w:rPr>
        <w:t>NjAB</w:t>
      </w:r>
      <w:proofErr w:type="spellEnd"/>
    </w:p>
    <w:p w14:paraId="544DF130" w14:textId="4CD46596" w:rsidR="001415BE" w:rsidRPr="001415BE" w:rsidRDefault="001415BE" w:rsidP="001415BE">
      <w:pPr>
        <w:rPr>
          <w:rFonts w:ascii="Times New Roman" w:hAnsi="Times New Roman" w:cs="Times New Roman"/>
          <w:lang w:val="sq-AL"/>
        </w:rPr>
      </w:pPr>
      <w:r w:rsidRPr="001415BE">
        <w:rPr>
          <w:rFonts w:ascii="Times New Roman" w:hAnsi="Times New Roman" w:cs="Times New Roman"/>
          <w:lang w:val="sq-AL"/>
        </w:rPr>
        <w:t xml:space="preserve">  </w:t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  <w:t xml:space="preserve">                 Agron Hoxha</w:t>
      </w:r>
    </w:p>
    <w:p w14:paraId="4D2A8EAF" w14:textId="3460200E" w:rsidR="001415BE" w:rsidRPr="001415BE" w:rsidRDefault="001415BE" w:rsidP="001415BE">
      <w:pPr>
        <w:rPr>
          <w:rFonts w:ascii="Times New Roman" w:hAnsi="Times New Roman" w:cs="Times New Roman"/>
          <w:lang w:val="sq-AL"/>
        </w:rPr>
      </w:pP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</w:r>
      <w:r w:rsidRPr="001415BE">
        <w:rPr>
          <w:rFonts w:ascii="Times New Roman" w:hAnsi="Times New Roman" w:cs="Times New Roman"/>
          <w:lang w:val="sq-AL"/>
        </w:rPr>
        <w:tab/>
        <w:t xml:space="preserve">                 _____________________</w:t>
      </w:r>
    </w:p>
    <w:p w14:paraId="44298FA0" w14:textId="74B0BE04" w:rsidR="0041317B" w:rsidRPr="001415BE" w:rsidRDefault="0041317B" w:rsidP="0041317B">
      <w:pPr>
        <w:rPr>
          <w:rFonts w:ascii="Times New Roman" w:hAnsi="Times New Roman" w:cs="Times New Roman"/>
          <w:lang w:val="sq-AL"/>
        </w:rPr>
      </w:pPr>
    </w:p>
    <w:p w14:paraId="58489E9C" w14:textId="227A1549" w:rsidR="0041317B" w:rsidRPr="001415BE" w:rsidRDefault="0041317B" w:rsidP="001415BE">
      <w:pPr>
        <w:rPr>
          <w:rFonts w:ascii="Times New Roman" w:hAnsi="Times New Roman" w:cs="Times New Roman"/>
          <w:lang w:val="sq-AL"/>
        </w:rPr>
      </w:pPr>
      <w:r w:rsidRPr="001415BE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</w:t>
      </w:r>
    </w:p>
    <w:p w14:paraId="2DA1DADD" w14:textId="74F9A29B" w:rsidR="006277AE" w:rsidRPr="001415BE" w:rsidRDefault="0041317B" w:rsidP="0041317B">
      <w:pPr>
        <w:jc w:val="both"/>
        <w:rPr>
          <w:rFonts w:ascii="Times New Roman" w:hAnsi="Times New Roman" w:cs="Times New Roman"/>
          <w:b/>
          <w:bCs/>
          <w:noProof/>
          <w:lang w:val="sq-AL"/>
        </w:rPr>
      </w:pPr>
      <w:r w:rsidRPr="001415BE">
        <w:rPr>
          <w:rFonts w:ascii="Times New Roman" w:hAnsi="Times New Roman" w:cs="Times New Roman"/>
          <w:lang w:val="sq-AL"/>
        </w:rPr>
        <w:t xml:space="preserve">                                                   </w:t>
      </w:r>
    </w:p>
    <w:p w14:paraId="4B0D8173" w14:textId="77777777" w:rsidR="006277AE" w:rsidRPr="001415BE" w:rsidRDefault="006277AE" w:rsidP="00D26F6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</w:p>
    <w:bookmarkEnd w:id="1"/>
    <w:p w14:paraId="5C4A0D7C" w14:textId="11BB69CD" w:rsidR="00D26F61" w:rsidRPr="001415BE" w:rsidRDefault="00D26F61" w:rsidP="00FC0764">
      <w:pPr>
        <w:spacing w:line="276" w:lineRule="auto"/>
        <w:ind w:right="36"/>
        <w:rPr>
          <w:rFonts w:ascii="Times New Roman" w:hAnsi="Times New Roman" w:cs="Times New Roman"/>
          <w:color w:val="auto"/>
          <w:sz w:val="23"/>
          <w:szCs w:val="23"/>
          <w:lang w:val="sq-AL"/>
        </w:rPr>
      </w:pPr>
    </w:p>
    <w:sectPr w:rsidR="00D26F61" w:rsidRPr="001415BE" w:rsidSect="00A756C9">
      <w:headerReference w:type="default" r:id="rId12"/>
      <w:pgSz w:w="12240" w:h="15840" w:code="1"/>
      <w:pgMar w:top="450" w:right="1170" w:bottom="360" w:left="126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6C63" w14:textId="77777777" w:rsidR="00311998" w:rsidRDefault="00311998" w:rsidP="00A91D75">
      <w:r>
        <w:separator/>
      </w:r>
    </w:p>
  </w:endnote>
  <w:endnote w:type="continuationSeparator" w:id="0">
    <w:p w14:paraId="6B4BB756" w14:textId="77777777" w:rsidR="00311998" w:rsidRDefault="00311998" w:rsidP="00A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eza">
    <w:altName w:val="Cambria"/>
    <w:panose1 w:val="00000000000000000000"/>
    <w:charset w:val="00"/>
    <w:family w:val="roman"/>
    <w:notTrueType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Barlow Condensed Bold">
    <w:altName w:val="Barlow Condensed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6A94" w14:textId="77777777" w:rsidR="00311998" w:rsidRDefault="00311998" w:rsidP="00A91D75">
      <w:r>
        <w:separator/>
      </w:r>
    </w:p>
  </w:footnote>
  <w:footnote w:type="continuationSeparator" w:id="0">
    <w:p w14:paraId="528CC254" w14:textId="77777777" w:rsidR="00311998" w:rsidRDefault="00311998" w:rsidP="00A9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077D" w14:textId="2CBB2937" w:rsidR="00A756C9" w:rsidRDefault="00A756C9">
    <w:pPr>
      <w:pStyle w:val="Header"/>
      <w:jc w:val="right"/>
      <w:rPr>
        <w:color w:val="FFFFFF" w:themeColor="background1"/>
      </w:rPr>
    </w:pPr>
  </w:p>
  <w:sdt>
    <w:sdtPr>
      <w:rPr>
        <w:color w:val="FFFFFF" w:themeColor="background1"/>
      </w:rPr>
      <w:id w:val="966168942"/>
      <w:docPartObj>
        <w:docPartGallery w:val="Page Numbers (Top of Page)"/>
        <w:docPartUnique/>
      </w:docPartObj>
    </w:sdtPr>
    <w:sdtEndPr>
      <w:rPr>
        <w:b/>
        <w:bCs/>
        <w:noProof/>
        <w:sz w:val="44"/>
        <w:szCs w:val="36"/>
      </w:rPr>
    </w:sdtEndPr>
    <w:sdtContent>
      <w:p w14:paraId="12C925F5" w14:textId="16F07E5F" w:rsidR="00A756C9" w:rsidRPr="00A756C9" w:rsidRDefault="00A756C9">
        <w:pPr>
          <w:pStyle w:val="Header"/>
          <w:jc w:val="right"/>
          <w:rPr>
            <w:color w:val="FFFFFF" w:themeColor="background1"/>
          </w:rPr>
        </w:pPr>
        <w:r w:rsidRPr="00A756C9">
          <w:rPr>
            <w:rFonts w:ascii="Times New Roman" w:hAnsi="Times New Roman" w:cs="Times New Roman"/>
            <w:noProof/>
            <w:color w:val="FFFFFF" w:themeColor="background1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79B167BA" wp14:editId="2BF0B62F">
                  <wp:simplePos x="0" y="0"/>
                  <wp:positionH relativeFrom="page">
                    <wp:align>left</wp:align>
                  </wp:positionH>
                  <wp:positionV relativeFrom="paragraph">
                    <wp:posOffset>148693</wp:posOffset>
                  </wp:positionV>
                  <wp:extent cx="7729870" cy="333154"/>
                  <wp:effectExtent l="0" t="0" r="4445" b="0"/>
                  <wp:wrapNone/>
                  <wp:docPr id="29" name="Group 2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29870" cy="333154"/>
                            <a:chOff x="0" y="166001"/>
                            <a:chExt cx="2054157" cy="977434"/>
                          </a:xfrm>
                        </wpg:grpSpPr>
                        <wps:wsp>
                          <wps:cNvPr id="30" name="Freeform 3"/>
                          <wps:cNvSpPr/>
                          <wps:spPr>
                            <a:xfrm>
                              <a:off x="0" y="194576"/>
                              <a:ext cx="2054157" cy="9488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54157" h="948859">
                                  <a:moveTo>
                                    <a:pt x="0" y="0"/>
                                  </a:moveTo>
                                  <a:lnTo>
                                    <a:pt x="2054157" y="0"/>
                                  </a:lnTo>
                                  <a:lnTo>
                                    <a:pt x="2054157" y="948859"/>
                                  </a:lnTo>
                                  <a:lnTo>
                                    <a:pt x="0" y="9488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3528"/>
                            </a:solidFill>
                          </wps:spPr>
                          <wps:bodyPr/>
                        </wps:wsp>
                        <wps:wsp>
                          <wps:cNvPr id="31" name="TextBox 4"/>
                          <wps:cNvSpPr txBox="1"/>
                          <wps:spPr>
                            <a:xfrm>
                              <a:off x="0" y="166001"/>
                              <a:ext cx="2054157" cy="977434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C0C3668" id="Group 29" o:spid="_x0000_s1026" style="position:absolute;margin-left:0;margin-top:11.7pt;width:608.65pt;height:26.25pt;z-index:-251657216;mso-position-horizontal:left;mso-position-horizontal-relative:page;mso-width-relative:margin;mso-height-relative:margin" coordorigin=",1660" coordsize="20541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">
                  <v:shape id="Freeform 3" o:spid="_x0000_s1027" style="position:absolute;top:1945;width:20541;height:9489;visibility:visible;mso-wrap-style:square;v-text-anchor:top" coordsize="2054157,94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" path="m,l2054157,r,948859l,948859,,xe" fillcolor="#413528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8" type="#_x0000_t202" style="position:absolute;top:1660;width:20541;height:9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" filled="f" stroked="f">
                    <v:textbox inset="4pt,4pt,4pt,4pt"/>
                  </v:shape>
                  <w10:wrap anchorx="page"/>
                </v:group>
              </w:pict>
            </mc:Fallback>
          </mc:AlternateContent>
        </w:r>
      </w:p>
      <w:p w14:paraId="473988EF" w14:textId="232CB04C" w:rsidR="00FD5529" w:rsidRPr="00A756C9" w:rsidRDefault="00A756C9" w:rsidP="00A756C9">
        <w:pPr>
          <w:pStyle w:val="Header"/>
          <w:jc w:val="right"/>
          <w:rPr>
            <w:b/>
            <w:bCs/>
            <w:color w:val="FFFFFF" w:themeColor="background1"/>
            <w:sz w:val="44"/>
            <w:szCs w:val="36"/>
          </w:rPr>
        </w:pPr>
        <w:r w:rsidRPr="00A756C9">
          <w:rPr>
            <w:noProof/>
            <w:color w:val="FFFFFF" w:themeColor="background1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AFB2CAF" wp14:editId="0304A5C7">
                  <wp:simplePos x="0" y="0"/>
                  <wp:positionH relativeFrom="margin">
                    <wp:align>center</wp:align>
                  </wp:positionH>
                  <wp:positionV relativeFrom="paragraph">
                    <wp:posOffset>5656</wp:posOffset>
                  </wp:positionV>
                  <wp:extent cx="3880485" cy="1404620"/>
                  <wp:effectExtent l="0" t="0" r="0" b="3175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048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7EECB" w14:textId="02E54A0C" w:rsidR="00A756C9" w:rsidRPr="00A756C9" w:rsidRDefault="00A756C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A756C9">
                                <w:rPr>
                                  <w:color w:val="FFFFFF" w:themeColor="background1"/>
                                </w:rPr>
                                <w:t>Raport</w:t>
                              </w:r>
                              <w:proofErr w:type="spellEnd"/>
                              <w:r w:rsidRPr="00A756C9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A756C9">
                                <w:rPr>
                                  <w:color w:val="FFFFFF" w:themeColor="background1"/>
                                </w:rPr>
                                <w:t>periodik</w:t>
                              </w:r>
                              <w:proofErr w:type="spellEnd"/>
                              <w:r w:rsidRPr="00A756C9">
                                <w:rPr>
                                  <w:color w:val="FFFFFF" w:themeColor="background1"/>
                                </w:rPr>
                                <w:t xml:space="preserve"> I </w:t>
                              </w:r>
                              <w:proofErr w:type="spellStart"/>
                              <w:r w:rsidRPr="00A756C9">
                                <w:rPr>
                                  <w:color w:val="FFFFFF" w:themeColor="background1"/>
                                </w:rPr>
                                <w:t>NjAB-së</w:t>
                              </w:r>
                              <w:proofErr w:type="spellEnd"/>
                              <w:r w:rsidRPr="00A756C9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A756C9">
                                <w:rPr>
                                  <w:color w:val="FFFFFF" w:themeColor="background1"/>
                                </w:rPr>
                                <w:t>Janar-Qershor</w:t>
                              </w:r>
                              <w:proofErr w:type="spellEnd"/>
                              <w:r w:rsidRPr="00A756C9">
                                <w:rPr>
                                  <w:color w:val="FFFFFF" w:themeColor="background1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0AFB2CAF" id="_x0000_s1038" type="#_x0000_t202" style="position:absolute;left:0;text-align:left;margin-left:0;margin-top:.45pt;width:305.5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" filled="f" stroked="f">
                  <v:textbox style="mso-fit-shape-to-text:t">
                    <w:txbxContent>
                      <w:p w14:paraId="4337EECB" w14:textId="02E54A0C" w:rsidR="00A756C9" w:rsidRPr="00A756C9" w:rsidRDefault="00A756C9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A756C9">
                          <w:rPr>
                            <w:color w:val="FFFFFF" w:themeColor="background1"/>
                          </w:rPr>
                          <w:t>Raport</w:t>
                        </w:r>
                        <w:proofErr w:type="spellEnd"/>
                        <w:r w:rsidRPr="00A756C9"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A756C9">
                          <w:rPr>
                            <w:color w:val="FFFFFF" w:themeColor="background1"/>
                          </w:rPr>
                          <w:t>periodik</w:t>
                        </w:r>
                        <w:proofErr w:type="spellEnd"/>
                        <w:r w:rsidRPr="00A756C9">
                          <w:rPr>
                            <w:color w:val="FFFFFF" w:themeColor="background1"/>
                          </w:rPr>
                          <w:t xml:space="preserve"> I </w:t>
                        </w:r>
                        <w:proofErr w:type="spellStart"/>
                        <w:r w:rsidRPr="00A756C9">
                          <w:rPr>
                            <w:color w:val="FFFFFF" w:themeColor="background1"/>
                          </w:rPr>
                          <w:t>NjAB-së</w:t>
                        </w:r>
                        <w:proofErr w:type="spellEnd"/>
                        <w:r w:rsidRPr="00A756C9"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A756C9">
                          <w:rPr>
                            <w:color w:val="FFFFFF" w:themeColor="background1"/>
                          </w:rPr>
                          <w:t>Janar-Qershor</w:t>
                        </w:r>
                        <w:proofErr w:type="spellEnd"/>
                        <w:r w:rsidRPr="00A756C9">
                          <w:rPr>
                            <w:color w:val="FFFFFF" w:themeColor="background1"/>
                          </w:rPr>
                          <w:t xml:space="preserve"> 2025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A756C9">
          <w:rPr>
            <w:b/>
            <w:bCs/>
            <w:color w:val="FFFFFF" w:themeColor="background1"/>
            <w:sz w:val="44"/>
            <w:szCs w:val="36"/>
          </w:rPr>
          <w:fldChar w:fldCharType="begin"/>
        </w:r>
        <w:r w:rsidRPr="00A756C9">
          <w:rPr>
            <w:b/>
            <w:bCs/>
            <w:color w:val="FFFFFF" w:themeColor="background1"/>
            <w:sz w:val="44"/>
            <w:szCs w:val="36"/>
          </w:rPr>
          <w:instrText xml:space="preserve"> PAGE   \* MERGEFORMAT </w:instrText>
        </w:r>
        <w:r w:rsidRPr="00A756C9">
          <w:rPr>
            <w:b/>
            <w:bCs/>
            <w:color w:val="FFFFFF" w:themeColor="background1"/>
            <w:sz w:val="44"/>
            <w:szCs w:val="36"/>
          </w:rPr>
          <w:fldChar w:fldCharType="separate"/>
        </w:r>
        <w:r w:rsidRPr="00A756C9">
          <w:rPr>
            <w:b/>
            <w:bCs/>
            <w:noProof/>
            <w:color w:val="FFFFFF" w:themeColor="background1"/>
            <w:sz w:val="44"/>
            <w:szCs w:val="36"/>
          </w:rPr>
          <w:t>2</w:t>
        </w:r>
        <w:r w:rsidRPr="00A756C9">
          <w:rPr>
            <w:b/>
            <w:bCs/>
            <w:noProof/>
            <w:color w:val="FFFFFF" w:themeColor="background1"/>
            <w:sz w:val="44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8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3B8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D588B1C"/>
    <w:lvl w:ilvl="0">
      <w:start w:val="1"/>
      <w:numFmt w:val="bullet"/>
      <w:lvlText w:val="•"/>
      <w:lvlJc w:val="left"/>
      <w:pPr>
        <w:ind w:left="576" w:hanging="288"/>
      </w:pPr>
      <w:rPr>
        <w:rFonts w:ascii="Cambria" w:hAnsi="Cambria" w:hint="default"/>
        <w:color w:val="F3D569" w:themeColor="accent1"/>
      </w:rPr>
    </w:lvl>
  </w:abstractNum>
  <w:abstractNum w:abstractNumId="3" w15:restartNumberingAfterBreak="0">
    <w:nsid w:val="0C1652EC"/>
    <w:multiLevelType w:val="hybridMultilevel"/>
    <w:tmpl w:val="087A893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447F2"/>
    <w:multiLevelType w:val="multilevel"/>
    <w:tmpl w:val="884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F4802"/>
    <w:multiLevelType w:val="hybridMultilevel"/>
    <w:tmpl w:val="6A4A0C2C"/>
    <w:lvl w:ilvl="0" w:tplc="89EA5D06">
      <w:start w:val="4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A93"/>
    <w:multiLevelType w:val="hybridMultilevel"/>
    <w:tmpl w:val="7B84D576"/>
    <w:lvl w:ilvl="0" w:tplc="CFDCC3D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6C0ED5"/>
    <w:multiLevelType w:val="hybridMultilevel"/>
    <w:tmpl w:val="2CCAB9FE"/>
    <w:lvl w:ilvl="0" w:tplc="C2D86D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23B"/>
    <w:multiLevelType w:val="multilevel"/>
    <w:tmpl w:val="A31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709E"/>
    <w:multiLevelType w:val="multilevel"/>
    <w:tmpl w:val="728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25842"/>
    <w:multiLevelType w:val="hybridMultilevel"/>
    <w:tmpl w:val="53D80CFE"/>
    <w:lvl w:ilvl="0" w:tplc="B2609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0C73"/>
    <w:multiLevelType w:val="multilevel"/>
    <w:tmpl w:val="878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C38A7"/>
    <w:multiLevelType w:val="multilevel"/>
    <w:tmpl w:val="50F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F6A45"/>
    <w:multiLevelType w:val="multilevel"/>
    <w:tmpl w:val="252EA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FE2D3C"/>
    <w:multiLevelType w:val="hybridMultilevel"/>
    <w:tmpl w:val="E1CE38BE"/>
    <w:lvl w:ilvl="0" w:tplc="417A629E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8849E1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5797B"/>
    <w:multiLevelType w:val="hybridMultilevel"/>
    <w:tmpl w:val="5A0855B6"/>
    <w:lvl w:ilvl="0" w:tplc="0C22EEB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DF3FA5"/>
    <w:multiLevelType w:val="hybridMultilevel"/>
    <w:tmpl w:val="0434B6E0"/>
    <w:lvl w:ilvl="0" w:tplc="4C888D60">
      <w:start w:val="1"/>
      <w:numFmt w:val="lowerLetter"/>
      <w:lvlText w:val="%1)"/>
      <w:lvlJc w:val="left"/>
      <w:pPr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ind w:left="8856" w:hanging="180"/>
      </w:pPr>
    </w:lvl>
  </w:abstractNum>
  <w:abstractNum w:abstractNumId="19" w15:restartNumberingAfterBreak="0">
    <w:nsid w:val="42F14F29"/>
    <w:multiLevelType w:val="hybridMultilevel"/>
    <w:tmpl w:val="79E00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6684"/>
    <w:multiLevelType w:val="multilevel"/>
    <w:tmpl w:val="FF1C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2CA5E68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F52F86"/>
    <w:multiLevelType w:val="multilevel"/>
    <w:tmpl w:val="DEE6A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A26E80"/>
    <w:multiLevelType w:val="multilevel"/>
    <w:tmpl w:val="CCF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25" w15:restartNumberingAfterBreak="0">
    <w:nsid w:val="6C2D36E6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D327937"/>
    <w:multiLevelType w:val="hybridMultilevel"/>
    <w:tmpl w:val="9360484C"/>
    <w:lvl w:ilvl="0" w:tplc="C88EA6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F875028"/>
    <w:multiLevelType w:val="hybridMultilevel"/>
    <w:tmpl w:val="E042D484"/>
    <w:lvl w:ilvl="0" w:tplc="AF282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42029"/>
    <w:multiLevelType w:val="multilevel"/>
    <w:tmpl w:val="1F5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67F8E"/>
    <w:multiLevelType w:val="hybridMultilevel"/>
    <w:tmpl w:val="4086E0FE"/>
    <w:lvl w:ilvl="0" w:tplc="B6A087B8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9"/>
  </w:num>
  <w:num w:numId="10">
    <w:abstractNumId w:val="24"/>
  </w:num>
  <w:num w:numId="11">
    <w:abstractNumId w:val="2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8"/>
          </w:tabs>
          <w:ind w:left="504" w:hanging="216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792"/>
          </w:tabs>
          <w:ind w:left="1008" w:hanging="216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296"/>
          </w:tabs>
          <w:ind w:left="1512" w:hanging="216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800"/>
          </w:tabs>
          <w:ind w:left="2016" w:hanging="216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2304"/>
          </w:tabs>
          <w:ind w:left="2520" w:hanging="216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808"/>
          </w:tabs>
          <w:ind w:left="3024" w:hanging="216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312"/>
          </w:tabs>
          <w:ind w:left="3528" w:hanging="216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816"/>
          </w:tabs>
          <w:ind w:left="4032" w:hanging="216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4320"/>
          </w:tabs>
          <w:ind w:left="4536" w:hanging="216"/>
        </w:pPr>
        <w:rPr>
          <w:rFonts w:ascii="Wingdings" w:hAnsi="Wingdings" w:hint="default"/>
          <w:color w:val="F3D569" w:themeColor="accent1"/>
        </w:rPr>
      </w:lvl>
    </w:lvlOverride>
  </w:num>
  <w:num w:numId="12">
    <w:abstractNumId w:val="24"/>
  </w:num>
  <w:num w:numId="13">
    <w:abstractNumId w:val="24"/>
  </w:num>
  <w:num w:numId="14">
    <w:abstractNumId w:val="24"/>
    <w:lvlOverride w:ilvl="0">
      <w:lvl w:ilvl="0">
        <w:start w:val="1"/>
        <w:numFmt w:val="bullet"/>
        <w:pStyle w:val="ListBullet"/>
        <w:lvlText w:val="•"/>
        <w:lvlJc w:val="left"/>
        <w:pPr>
          <w:ind w:left="360" w:hanging="360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864" w:hanging="360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368" w:hanging="360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872" w:hanging="360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2376" w:hanging="360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384" w:hanging="360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888" w:hanging="360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392" w:hanging="360"/>
        </w:pPr>
        <w:rPr>
          <w:rFonts w:ascii="Wingdings" w:hAnsi="Wingdings" w:hint="default"/>
          <w:color w:val="F3D569" w:themeColor="accent1"/>
        </w:rPr>
      </w:lvl>
    </w:lvlOverride>
  </w:num>
  <w:num w:numId="15">
    <w:abstractNumId w:val="24"/>
    <w:lvlOverride w:ilvl="0">
      <w:lvl w:ilvl="0">
        <w:start w:val="1"/>
        <w:numFmt w:val="bullet"/>
        <w:pStyle w:val="ListBullet"/>
        <w:lvlText w:val="•"/>
        <w:lvlJc w:val="left"/>
        <w:pPr>
          <w:ind w:left="648" w:hanging="360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648"/>
          </w:tabs>
          <w:ind w:left="720" w:hanging="360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008"/>
          </w:tabs>
          <w:ind w:left="1080" w:hanging="360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368"/>
          </w:tabs>
          <w:ind w:left="1440" w:hanging="360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28"/>
          </w:tabs>
          <w:ind w:left="1800" w:hanging="360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88"/>
          </w:tabs>
          <w:ind w:left="2160" w:hanging="360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448"/>
          </w:tabs>
          <w:ind w:left="2520" w:hanging="360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08"/>
          </w:tabs>
          <w:ind w:left="2880" w:hanging="360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168"/>
          </w:tabs>
          <w:ind w:left="3240" w:hanging="360"/>
        </w:pPr>
        <w:rPr>
          <w:rFonts w:ascii="Wingdings" w:hAnsi="Wingdings" w:hint="default"/>
          <w:color w:val="F3D569" w:themeColor="accent1"/>
        </w:rPr>
      </w:lvl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6"/>
  </w:num>
  <w:num w:numId="23">
    <w:abstractNumId w:val="10"/>
  </w:num>
  <w:num w:numId="24">
    <w:abstractNumId w:val="1"/>
  </w:num>
  <w:num w:numId="25">
    <w:abstractNumId w:val="21"/>
  </w:num>
  <w:num w:numId="26">
    <w:abstractNumId w:val="25"/>
  </w:num>
  <w:num w:numId="27">
    <w:abstractNumId w:val="15"/>
  </w:num>
  <w:num w:numId="28">
    <w:abstractNumId w:val="7"/>
  </w:num>
  <w:num w:numId="29">
    <w:abstractNumId w:val="17"/>
  </w:num>
  <w:num w:numId="30">
    <w:abstractNumId w:val="18"/>
  </w:num>
  <w:num w:numId="31">
    <w:abstractNumId w:val="26"/>
  </w:num>
  <w:num w:numId="32">
    <w:abstractNumId w:val="5"/>
  </w:num>
  <w:num w:numId="33">
    <w:abstractNumId w:val="11"/>
  </w:num>
  <w:num w:numId="34">
    <w:abstractNumId w:val="19"/>
  </w:num>
  <w:num w:numId="35">
    <w:abstractNumId w:val="6"/>
  </w:num>
  <w:num w:numId="36">
    <w:abstractNumId w:val="27"/>
  </w:num>
  <w:num w:numId="37">
    <w:abstractNumId w:val="3"/>
  </w:num>
  <w:num w:numId="38">
    <w:abstractNumId w:val="4"/>
  </w:num>
  <w:num w:numId="39">
    <w:abstractNumId w:val="8"/>
  </w:num>
  <w:num w:numId="40">
    <w:abstractNumId w:val="9"/>
  </w:num>
  <w:num w:numId="41">
    <w:abstractNumId w:val="13"/>
  </w:num>
  <w:num w:numId="42">
    <w:abstractNumId w:val="28"/>
  </w:num>
  <w:num w:numId="43">
    <w:abstractNumId w:val="1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7"/>
    <w:rsid w:val="000160FB"/>
    <w:rsid w:val="0002111D"/>
    <w:rsid w:val="00025CCD"/>
    <w:rsid w:val="00060A09"/>
    <w:rsid w:val="00087B10"/>
    <w:rsid w:val="000A19AE"/>
    <w:rsid w:val="000B2CBF"/>
    <w:rsid w:val="000B7C0F"/>
    <w:rsid w:val="000C34B5"/>
    <w:rsid w:val="000F236E"/>
    <w:rsid w:val="00122B85"/>
    <w:rsid w:val="001272B5"/>
    <w:rsid w:val="001415BE"/>
    <w:rsid w:val="00141906"/>
    <w:rsid w:val="00153014"/>
    <w:rsid w:val="00163836"/>
    <w:rsid w:val="00183418"/>
    <w:rsid w:val="00184B35"/>
    <w:rsid w:val="001865F2"/>
    <w:rsid w:val="001A617A"/>
    <w:rsid w:val="001B71E3"/>
    <w:rsid w:val="001B7D07"/>
    <w:rsid w:val="001D1D5D"/>
    <w:rsid w:val="001E59F3"/>
    <w:rsid w:val="001F4A3F"/>
    <w:rsid w:val="002063EE"/>
    <w:rsid w:val="00212AC4"/>
    <w:rsid w:val="00213C8A"/>
    <w:rsid w:val="00226FF2"/>
    <w:rsid w:val="00234AC3"/>
    <w:rsid w:val="0024063B"/>
    <w:rsid w:val="00240C2D"/>
    <w:rsid w:val="00253E78"/>
    <w:rsid w:val="002546FF"/>
    <w:rsid w:val="0026569F"/>
    <w:rsid w:val="00275F88"/>
    <w:rsid w:val="002762BD"/>
    <w:rsid w:val="00280824"/>
    <w:rsid w:val="002856FF"/>
    <w:rsid w:val="002A2382"/>
    <w:rsid w:val="002B5F4C"/>
    <w:rsid w:val="002B6ABC"/>
    <w:rsid w:val="002C5B5B"/>
    <w:rsid w:val="002C6FFA"/>
    <w:rsid w:val="002D7A58"/>
    <w:rsid w:val="003028D3"/>
    <w:rsid w:val="00311998"/>
    <w:rsid w:val="0031388E"/>
    <w:rsid w:val="00314898"/>
    <w:rsid w:val="00316FC0"/>
    <w:rsid w:val="0031791B"/>
    <w:rsid w:val="003243A6"/>
    <w:rsid w:val="00342438"/>
    <w:rsid w:val="00371F80"/>
    <w:rsid w:val="00376971"/>
    <w:rsid w:val="003E0CDC"/>
    <w:rsid w:val="003F429C"/>
    <w:rsid w:val="0040127E"/>
    <w:rsid w:val="004020AF"/>
    <w:rsid w:val="0041317B"/>
    <w:rsid w:val="004306A6"/>
    <w:rsid w:val="0043103D"/>
    <w:rsid w:val="00452CA3"/>
    <w:rsid w:val="00465041"/>
    <w:rsid w:val="00465C5C"/>
    <w:rsid w:val="00475290"/>
    <w:rsid w:val="0048149F"/>
    <w:rsid w:val="004A3673"/>
    <w:rsid w:val="004A7B83"/>
    <w:rsid w:val="004B465A"/>
    <w:rsid w:val="004C17EC"/>
    <w:rsid w:val="004E2AED"/>
    <w:rsid w:val="004F63B7"/>
    <w:rsid w:val="0053322B"/>
    <w:rsid w:val="005334BF"/>
    <w:rsid w:val="00547158"/>
    <w:rsid w:val="0055023A"/>
    <w:rsid w:val="00577305"/>
    <w:rsid w:val="0059080E"/>
    <w:rsid w:val="00591264"/>
    <w:rsid w:val="005C2E0B"/>
    <w:rsid w:val="005E66EF"/>
    <w:rsid w:val="006277AE"/>
    <w:rsid w:val="006459D3"/>
    <w:rsid w:val="0066627C"/>
    <w:rsid w:val="00675425"/>
    <w:rsid w:val="00690DCC"/>
    <w:rsid w:val="006C5EF7"/>
    <w:rsid w:val="006D3089"/>
    <w:rsid w:val="006D4935"/>
    <w:rsid w:val="006E50A9"/>
    <w:rsid w:val="0070264A"/>
    <w:rsid w:val="007122D5"/>
    <w:rsid w:val="00716A04"/>
    <w:rsid w:val="007353DA"/>
    <w:rsid w:val="00737707"/>
    <w:rsid w:val="00740D93"/>
    <w:rsid w:val="00757E04"/>
    <w:rsid w:val="00760843"/>
    <w:rsid w:val="007B0DFA"/>
    <w:rsid w:val="007C6FB2"/>
    <w:rsid w:val="007E5E59"/>
    <w:rsid w:val="0082066A"/>
    <w:rsid w:val="00823D33"/>
    <w:rsid w:val="00827486"/>
    <w:rsid w:val="0086538A"/>
    <w:rsid w:val="008759A8"/>
    <w:rsid w:val="008803F3"/>
    <w:rsid w:val="00880B1B"/>
    <w:rsid w:val="00893E62"/>
    <w:rsid w:val="008976E1"/>
    <w:rsid w:val="008B46AB"/>
    <w:rsid w:val="008C1653"/>
    <w:rsid w:val="008C6A82"/>
    <w:rsid w:val="008D2EA7"/>
    <w:rsid w:val="008D517C"/>
    <w:rsid w:val="008E707B"/>
    <w:rsid w:val="008F0818"/>
    <w:rsid w:val="008F20B2"/>
    <w:rsid w:val="00905670"/>
    <w:rsid w:val="009210A6"/>
    <w:rsid w:val="00924378"/>
    <w:rsid w:val="00927CFB"/>
    <w:rsid w:val="00931DD5"/>
    <w:rsid w:val="00936EC2"/>
    <w:rsid w:val="00944D7A"/>
    <w:rsid w:val="00950012"/>
    <w:rsid w:val="009A0F76"/>
    <w:rsid w:val="009D3993"/>
    <w:rsid w:val="00A03BCD"/>
    <w:rsid w:val="00A169D5"/>
    <w:rsid w:val="00A44A25"/>
    <w:rsid w:val="00A55370"/>
    <w:rsid w:val="00A6101E"/>
    <w:rsid w:val="00A63F47"/>
    <w:rsid w:val="00A7217A"/>
    <w:rsid w:val="00A756C9"/>
    <w:rsid w:val="00A86068"/>
    <w:rsid w:val="00A91D68"/>
    <w:rsid w:val="00A91D75"/>
    <w:rsid w:val="00AB6B6C"/>
    <w:rsid w:val="00AC343A"/>
    <w:rsid w:val="00AD588C"/>
    <w:rsid w:val="00AD5B20"/>
    <w:rsid w:val="00AD5EAF"/>
    <w:rsid w:val="00AF5FC0"/>
    <w:rsid w:val="00B067A6"/>
    <w:rsid w:val="00B35847"/>
    <w:rsid w:val="00B70C87"/>
    <w:rsid w:val="00BA2DF6"/>
    <w:rsid w:val="00BA3470"/>
    <w:rsid w:val="00BB78D6"/>
    <w:rsid w:val="00BF3074"/>
    <w:rsid w:val="00C45550"/>
    <w:rsid w:val="00C50FEA"/>
    <w:rsid w:val="00C6323A"/>
    <w:rsid w:val="00C87193"/>
    <w:rsid w:val="00C924F6"/>
    <w:rsid w:val="00CB27A1"/>
    <w:rsid w:val="00CF5188"/>
    <w:rsid w:val="00D26F61"/>
    <w:rsid w:val="00D44121"/>
    <w:rsid w:val="00D476F7"/>
    <w:rsid w:val="00D55B04"/>
    <w:rsid w:val="00D55CBC"/>
    <w:rsid w:val="00D61DFE"/>
    <w:rsid w:val="00D651C4"/>
    <w:rsid w:val="00D85E54"/>
    <w:rsid w:val="00D8631A"/>
    <w:rsid w:val="00D87CD8"/>
    <w:rsid w:val="00D93FFD"/>
    <w:rsid w:val="00D95197"/>
    <w:rsid w:val="00D9728F"/>
    <w:rsid w:val="00DF1CFA"/>
    <w:rsid w:val="00E01172"/>
    <w:rsid w:val="00E16A32"/>
    <w:rsid w:val="00E27840"/>
    <w:rsid w:val="00E523C3"/>
    <w:rsid w:val="00E52F3A"/>
    <w:rsid w:val="00E5388E"/>
    <w:rsid w:val="00E6016B"/>
    <w:rsid w:val="00E94B95"/>
    <w:rsid w:val="00E97ED3"/>
    <w:rsid w:val="00ED6905"/>
    <w:rsid w:val="00EE60EF"/>
    <w:rsid w:val="00EF64C7"/>
    <w:rsid w:val="00F00088"/>
    <w:rsid w:val="00F00357"/>
    <w:rsid w:val="00F12C61"/>
    <w:rsid w:val="00F2077A"/>
    <w:rsid w:val="00F231FB"/>
    <w:rsid w:val="00F44937"/>
    <w:rsid w:val="00F81225"/>
    <w:rsid w:val="00FA5FC1"/>
    <w:rsid w:val="00FC0764"/>
    <w:rsid w:val="00FD0DAF"/>
    <w:rsid w:val="00FD4FAF"/>
    <w:rsid w:val="00FD5529"/>
    <w:rsid w:val="00FE0D74"/>
    <w:rsid w:val="00FE3D2C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B2DF87"/>
  <w15:docId w15:val="{6C28437A-0A79-4B9B-BF3D-BF41EE6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E4484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0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75"/>
    <w:pPr>
      <w:spacing w:after="0" w:line="360" w:lineRule="auto"/>
      <w:contextualSpacing/>
    </w:pPr>
    <w:rPr>
      <w:color w:val="26214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D55CBC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after="60" w:line="240" w:lineRule="auto"/>
      <w:ind w:left="29" w:right="29"/>
      <w:jc w:val="right"/>
      <w:outlineLvl w:val="2"/>
    </w:pPr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customStyle="1" w:styleId="Page">
    <w:name w:val="Page"/>
    <w:basedOn w:val="Normal"/>
    <w:next w:val="Normal"/>
    <w:uiPriority w:val="97"/>
    <w:unhideWhenUsed/>
    <w:qFormat/>
    <w:pPr>
      <w:spacing w:after="40" w:line="240" w:lineRule="auto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uiPriority w:val="3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7"/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paragraph" w:styleId="Title">
    <w:name w:val="Title"/>
    <w:basedOn w:val="Normal"/>
    <w:link w:val="TitleChar"/>
    <w:qFormat/>
    <w:rsid w:val="001E59F3"/>
    <w:pPr>
      <w:framePr w:hSpace="180" w:wrap="around" w:vAnchor="text" w:hAnchor="text" w:x="-19" w:y="9067"/>
      <w:spacing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customStyle="1" w:styleId="TitleChar">
    <w:name w:val="Title Char"/>
    <w:basedOn w:val="DefaultParagraphFont"/>
    <w:link w:val="Title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2"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styleId="NoSpacing">
    <w:name w:val="No Spacing"/>
    <w:link w:val="NoSpacingChar"/>
    <w:uiPriority w:val="1"/>
    <w:unhideWhenUsed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5"/>
    <w:qFormat/>
    <w:pPr>
      <w:spacing w:line="240" w:lineRule="auto"/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27840"/>
    <w:pPr>
      <w:spacing w:before="40" w:after="100" w:line="288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7"/>
    <w:rsid w:val="00D55CBC"/>
    <w:rPr>
      <w:rFonts w:asciiTheme="majorHAnsi" w:eastAsiaTheme="majorEastAsia" w:hAnsiTheme="majorHAnsi" w:cstheme="majorBidi"/>
      <w:b/>
      <w:bCs/>
      <w:caps/>
      <w:color w:val="262140" w:themeColor="text1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7"/>
    <w:rPr>
      <w:rFonts w:asciiTheme="majorHAnsi" w:eastAsiaTheme="majorEastAsia" w:hAnsiTheme="majorHAnsi" w:cstheme="majorBidi"/>
      <w:b/>
      <w:bCs/>
      <w:color w:val="262140" w:themeColor="text1"/>
      <w:sz w:val="28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D55CBC"/>
    <w:pPr>
      <w:spacing w:line="240" w:lineRule="auto"/>
    </w:pPr>
    <w:rPr>
      <w:b/>
      <w:i/>
      <w:iCs/>
      <w:color w:val="ECBD17" w:themeColor="accent1" w:themeShade="BF"/>
      <w:kern w:val="20"/>
      <w:sz w:val="36"/>
    </w:rPr>
  </w:style>
  <w:style w:type="character" w:customStyle="1" w:styleId="QuoteChar">
    <w:name w:val="Quote Char"/>
    <w:basedOn w:val="DefaultParagraphFont"/>
    <w:link w:val="Quote"/>
    <w:uiPriority w:val="3"/>
    <w:rsid w:val="00D55CBC"/>
    <w:rPr>
      <w:b/>
      <w:i/>
      <w:iCs/>
      <w:color w:val="ECBD17" w:themeColor="accent1" w:themeShade="BF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Bullet">
    <w:name w:val="List Bullet"/>
    <w:basedOn w:val="Normal"/>
    <w:uiPriority w:val="11"/>
    <w:qFormat/>
    <w:rsid w:val="002063EE"/>
    <w:pPr>
      <w:numPr>
        <w:numId w:val="12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476F7"/>
  </w:style>
  <w:style w:type="paragraph" w:styleId="ListNumber2">
    <w:name w:val="List Number 2"/>
    <w:basedOn w:val="Normal"/>
    <w:uiPriority w:val="10"/>
    <w:qFormat/>
    <w:rsid w:val="001865F2"/>
    <w:pPr>
      <w:numPr>
        <w:numId w:val="23"/>
      </w:numPr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 w:line="240" w:lineRule="auto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 w:line="240" w:lineRule="auto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rsid w:val="00577305"/>
    <w:pPr>
      <w:spacing w:after="120" w:line="240" w:lineRule="auto"/>
    </w:pPr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E3D2C"/>
    <w:pPr>
      <w:pBdr>
        <w:top w:val="single" w:sz="4" w:space="10" w:color="ECBD17" w:themeColor="accent1" w:themeShade="BF"/>
        <w:bottom w:val="single" w:sz="4" w:space="10" w:color="ECBD17" w:themeColor="accent1" w:themeShade="BF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3D2C"/>
    <w:rPr>
      <w:i/>
      <w:iCs/>
      <w:color w:val="ECBD17" w:themeColor="accent1" w:themeShade="BF"/>
    </w:rPr>
  </w:style>
  <w:style w:type="paragraph" w:customStyle="1" w:styleId="Emphasis2">
    <w:name w:val="Emphasis 2"/>
    <w:basedOn w:val="Normal"/>
    <w:link w:val="Emphasis2Char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23C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523C3"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paragraph" w:styleId="ListParagraph">
    <w:name w:val="List Paragraph"/>
    <w:aliases w:val="MCHIP_list paragraph,List Paragraph1,Recommendation,List Paragraph (numbered (a)),Dot pt,No Spacing1,List Paragraph Char Char Char,Indicator Text,Numbered Para 1,List Paragraph12,Bullet Points,MAIN CONTENT,Bullets Paragraph"/>
    <w:basedOn w:val="Normal"/>
    <w:link w:val="ListParagraphChar"/>
    <w:uiPriority w:val="34"/>
    <w:qFormat/>
    <w:rsid w:val="000F236E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6569F"/>
    <w:pPr>
      <w:spacing w:line="240" w:lineRule="auto"/>
      <w:contextualSpacing w:val="0"/>
      <w:jc w:val="both"/>
    </w:pPr>
    <w:rPr>
      <w:rFonts w:ascii="Calibri" w:eastAsia="Times New Roman" w:hAnsi="Calibri" w:cs="Times New Roman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69F"/>
    <w:rPr>
      <w:rFonts w:ascii="Calibri" w:eastAsia="Times New Roman" w:hAnsi="Calibri" w:cs="Times New Roman"/>
      <w:color w:val="auto"/>
      <w:lang w:eastAsia="en-US"/>
    </w:rPr>
  </w:style>
  <w:style w:type="character" w:styleId="FootnoteReference">
    <w:name w:val="footnote reference"/>
    <w:aliases w:val="FR"/>
    <w:uiPriority w:val="99"/>
    <w:unhideWhenUsed/>
    <w:rsid w:val="0026569F"/>
    <w:rPr>
      <w:vertAlign w:val="superscript"/>
    </w:rPr>
  </w:style>
  <w:style w:type="paragraph" w:customStyle="1" w:styleId="Char">
    <w:name w:val="Char"/>
    <w:basedOn w:val="Normal"/>
    <w:rsid w:val="00AF5FC0"/>
    <w:pPr>
      <w:spacing w:after="160" w:line="240" w:lineRule="exact"/>
      <w:contextualSpacing w:val="0"/>
    </w:pPr>
    <w:rPr>
      <w:rFonts w:ascii="Tahoma" w:eastAsia="Times New Roman" w:hAnsi="Tahoma" w:cs="Tahoma"/>
      <w:color w:val="auto"/>
      <w:sz w:val="20"/>
      <w:lang w:val="sq-AL" w:eastAsia="en-US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No Spacing1 Char,List Paragraph Char Char Char Char,Indicator Text Char,Numbered Para 1 Char,List Paragraph12 Char"/>
    <w:link w:val="ListParagraph"/>
    <w:uiPriority w:val="34"/>
    <w:locked/>
    <w:rsid w:val="006277AE"/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pend.berisha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C85D6-A0AA-4EB7-9D8D-DE2535B2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165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</dc:creator>
  <cp:keywords/>
  <dc:description/>
  <cp:lastModifiedBy>Agron Hoxha</cp:lastModifiedBy>
  <cp:revision>15</cp:revision>
  <cp:lastPrinted>2025-07-21T09:51:00Z</cp:lastPrinted>
  <dcterms:created xsi:type="dcterms:W3CDTF">2025-06-02T13:13:00Z</dcterms:created>
  <dcterms:modified xsi:type="dcterms:W3CDTF">2025-07-22T08:28:00Z</dcterms:modified>
  <cp:contentStatus/>
  <cp:version/>
</cp:coreProperties>
</file>